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71615" w14:textId="77777777" w:rsidR="00B26663" w:rsidRDefault="00B26663" w:rsidP="00B26663">
      <w:pPr>
        <w:spacing w:after="0" w:line="240" w:lineRule="auto"/>
        <w:jc w:val="center"/>
        <w:rPr>
          <w:b/>
          <w:sz w:val="28"/>
          <w:szCs w:val="28"/>
        </w:rPr>
      </w:pPr>
      <w:r w:rsidRPr="00B26663">
        <w:rPr>
          <w:b/>
          <w:sz w:val="28"/>
          <w:szCs w:val="28"/>
        </w:rPr>
        <w:t>Building Appeals &amp; Advisory Board</w:t>
      </w:r>
    </w:p>
    <w:p w14:paraId="6A76F599" w14:textId="77777777" w:rsidR="00B37B3A" w:rsidRPr="00B26663" w:rsidRDefault="00B37B3A" w:rsidP="00B26663">
      <w:pPr>
        <w:spacing w:after="0" w:line="240" w:lineRule="auto"/>
        <w:jc w:val="center"/>
        <w:rPr>
          <w:b/>
          <w:sz w:val="28"/>
          <w:szCs w:val="28"/>
        </w:rPr>
      </w:pPr>
      <w:r>
        <w:rPr>
          <w:b/>
          <w:sz w:val="28"/>
          <w:szCs w:val="28"/>
        </w:rPr>
        <w:t>Meeting Minutes</w:t>
      </w:r>
    </w:p>
    <w:p w14:paraId="70B8E3D8" w14:textId="2B3EF069" w:rsidR="00B26663" w:rsidRPr="00B26663" w:rsidRDefault="00BC71E0" w:rsidP="00B26663">
      <w:pPr>
        <w:spacing w:after="0" w:line="240" w:lineRule="auto"/>
        <w:jc w:val="center"/>
        <w:rPr>
          <w:b/>
          <w:sz w:val="28"/>
          <w:szCs w:val="28"/>
        </w:rPr>
      </w:pPr>
      <w:r>
        <w:rPr>
          <w:b/>
          <w:bCs/>
          <w:sz w:val="28"/>
          <w:szCs w:val="28"/>
        </w:rPr>
        <w:t xml:space="preserve">Monday, </w:t>
      </w:r>
      <w:r w:rsidR="009F481C">
        <w:rPr>
          <w:b/>
          <w:bCs/>
          <w:sz w:val="28"/>
          <w:szCs w:val="28"/>
        </w:rPr>
        <w:t>January</w:t>
      </w:r>
      <w:r w:rsidR="00DD60FE">
        <w:rPr>
          <w:b/>
          <w:bCs/>
          <w:sz w:val="28"/>
          <w:szCs w:val="28"/>
        </w:rPr>
        <w:t xml:space="preserve"> </w:t>
      </w:r>
      <w:r w:rsidR="004F3CB4">
        <w:rPr>
          <w:b/>
          <w:bCs/>
          <w:sz w:val="28"/>
          <w:szCs w:val="28"/>
        </w:rPr>
        <w:t>13</w:t>
      </w:r>
      <w:r w:rsidR="00D4711E">
        <w:rPr>
          <w:b/>
          <w:bCs/>
          <w:sz w:val="28"/>
          <w:szCs w:val="28"/>
        </w:rPr>
        <w:t xml:space="preserve">, </w:t>
      </w:r>
      <w:r w:rsidR="00FF287F">
        <w:rPr>
          <w:b/>
          <w:bCs/>
          <w:sz w:val="28"/>
          <w:szCs w:val="28"/>
        </w:rPr>
        <w:t>202</w:t>
      </w:r>
      <w:r w:rsidR="00901033">
        <w:rPr>
          <w:b/>
          <w:bCs/>
          <w:sz w:val="28"/>
          <w:szCs w:val="28"/>
        </w:rPr>
        <w:t>5</w:t>
      </w:r>
    </w:p>
    <w:p w14:paraId="0009B994" w14:textId="77777777" w:rsidR="00DD60FE" w:rsidRDefault="00DD60FE" w:rsidP="00DD60FE">
      <w:pPr>
        <w:spacing w:after="0" w:line="240" w:lineRule="auto"/>
        <w:jc w:val="center"/>
        <w:rPr>
          <w:b/>
          <w:bCs/>
        </w:rPr>
      </w:pPr>
      <w:r>
        <w:rPr>
          <w:b/>
          <w:bCs/>
        </w:rPr>
        <w:t>MULTI-PURPOSE COURTROOM 1</w:t>
      </w:r>
      <w:r w:rsidRPr="00A632E0">
        <w:rPr>
          <w:b/>
          <w:bCs/>
          <w:vertAlign w:val="superscript"/>
        </w:rPr>
        <w:t>ST</w:t>
      </w:r>
      <w:r>
        <w:rPr>
          <w:b/>
          <w:bCs/>
        </w:rPr>
        <w:t xml:space="preserve"> FLOOR OF THE GOVERNMENT CENTER</w:t>
      </w:r>
    </w:p>
    <w:p w14:paraId="102109A8" w14:textId="77777777" w:rsidR="003273D4" w:rsidRDefault="003273D4" w:rsidP="00B26663">
      <w:pPr>
        <w:spacing w:after="0" w:line="240" w:lineRule="auto"/>
        <w:jc w:val="center"/>
        <w:rPr>
          <w:b/>
          <w:bCs/>
        </w:rPr>
      </w:pPr>
      <w:r>
        <w:rPr>
          <w:b/>
          <w:bCs/>
        </w:rPr>
        <w:t>285 UPTOWN BLVD.-BLDG 100</w:t>
      </w:r>
    </w:p>
    <w:p w14:paraId="5E7C2FEC" w14:textId="77777777" w:rsidR="003273D4" w:rsidRDefault="003273D4" w:rsidP="00B26663">
      <w:pPr>
        <w:spacing w:after="0" w:line="240" w:lineRule="auto"/>
        <w:jc w:val="center"/>
        <w:rPr>
          <w:b/>
          <w:bCs/>
        </w:rPr>
      </w:pPr>
      <w:r>
        <w:rPr>
          <w:b/>
          <w:bCs/>
        </w:rPr>
        <w:t>CEDAR HILL, TEXAS</w:t>
      </w:r>
    </w:p>
    <w:p w14:paraId="5D475994" w14:textId="77777777" w:rsidR="003273D4" w:rsidRPr="003273D4" w:rsidRDefault="003273D4" w:rsidP="00B26663">
      <w:pPr>
        <w:spacing w:after="0" w:line="240" w:lineRule="auto"/>
        <w:jc w:val="center"/>
        <w:rPr>
          <w:b/>
        </w:rPr>
      </w:pPr>
      <w:r>
        <w:rPr>
          <w:b/>
          <w:bCs/>
        </w:rPr>
        <w:t>6:30PM</w:t>
      </w:r>
    </w:p>
    <w:p w14:paraId="15445929" w14:textId="77777777" w:rsidR="00B26663" w:rsidRDefault="00B26663" w:rsidP="00B26663">
      <w:pPr>
        <w:spacing w:after="0" w:line="240" w:lineRule="auto"/>
        <w:rPr>
          <w:b/>
          <w:bCs/>
          <w:sz w:val="28"/>
          <w:szCs w:val="28"/>
        </w:rPr>
      </w:pPr>
    </w:p>
    <w:p w14:paraId="7A1D3DED" w14:textId="77777777" w:rsidR="00B26663" w:rsidRPr="00B26663" w:rsidRDefault="00B26663" w:rsidP="00B26663">
      <w:pPr>
        <w:spacing w:after="0" w:line="240" w:lineRule="auto"/>
        <w:rPr>
          <w:sz w:val="24"/>
          <w:szCs w:val="24"/>
        </w:rPr>
      </w:pPr>
      <w:r w:rsidRPr="00B26663">
        <w:rPr>
          <w:b/>
          <w:sz w:val="24"/>
          <w:szCs w:val="24"/>
          <w:u w:val="single"/>
        </w:rPr>
        <w:t>Members Present</w:t>
      </w:r>
      <w:r w:rsidRPr="00B26663">
        <w:rPr>
          <w:b/>
          <w:sz w:val="24"/>
          <w:szCs w:val="24"/>
        </w:rPr>
        <w:tab/>
      </w:r>
      <w:r w:rsidRPr="00B26663">
        <w:rPr>
          <w:b/>
          <w:sz w:val="24"/>
          <w:szCs w:val="24"/>
        </w:rPr>
        <w:tab/>
      </w:r>
      <w:r w:rsidRPr="00B26663">
        <w:rPr>
          <w:b/>
          <w:sz w:val="24"/>
          <w:szCs w:val="24"/>
        </w:rPr>
        <w:tab/>
      </w:r>
      <w:r w:rsidRPr="00B26663">
        <w:rPr>
          <w:b/>
          <w:sz w:val="24"/>
          <w:szCs w:val="24"/>
        </w:rPr>
        <w:tab/>
      </w:r>
      <w:r w:rsidRPr="00B26663">
        <w:rPr>
          <w:b/>
          <w:sz w:val="24"/>
          <w:szCs w:val="24"/>
        </w:rPr>
        <w:tab/>
      </w:r>
      <w:r w:rsidRPr="00B26663">
        <w:rPr>
          <w:b/>
          <w:sz w:val="24"/>
          <w:szCs w:val="24"/>
        </w:rPr>
        <w:tab/>
      </w:r>
      <w:r w:rsidRPr="00B26663">
        <w:rPr>
          <w:b/>
          <w:sz w:val="24"/>
          <w:szCs w:val="24"/>
          <w:u w:val="single"/>
        </w:rPr>
        <w:t>Staff Present</w:t>
      </w:r>
    </w:p>
    <w:p w14:paraId="4EDDAA9A" w14:textId="77777777" w:rsidR="00456173" w:rsidRDefault="00891439" w:rsidP="00DF5E52">
      <w:pPr>
        <w:spacing w:after="0" w:line="240" w:lineRule="auto"/>
        <w:rPr>
          <w:sz w:val="24"/>
          <w:szCs w:val="24"/>
        </w:rPr>
      </w:pPr>
      <w:r>
        <w:rPr>
          <w:sz w:val="24"/>
          <w:szCs w:val="24"/>
        </w:rPr>
        <w:t>Joe Pitt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B26663">
        <w:rPr>
          <w:sz w:val="24"/>
          <w:szCs w:val="24"/>
        </w:rPr>
        <w:t>Gail Lux</w:t>
      </w:r>
      <w:r w:rsidR="00B26663" w:rsidRPr="00B26663">
        <w:rPr>
          <w:sz w:val="24"/>
          <w:szCs w:val="24"/>
        </w:rPr>
        <w:tab/>
      </w:r>
      <w:r w:rsidR="00B26663" w:rsidRPr="00B26663">
        <w:rPr>
          <w:sz w:val="24"/>
          <w:szCs w:val="24"/>
        </w:rPr>
        <w:tab/>
      </w:r>
      <w:r w:rsidR="00B26663" w:rsidRPr="00B26663">
        <w:rPr>
          <w:sz w:val="24"/>
          <w:szCs w:val="24"/>
        </w:rPr>
        <w:tab/>
      </w:r>
    </w:p>
    <w:p w14:paraId="28E6B960" w14:textId="77777777" w:rsidR="001B2161" w:rsidRDefault="00CC0905" w:rsidP="00D32DA7">
      <w:pPr>
        <w:spacing w:after="0" w:line="240" w:lineRule="auto"/>
        <w:rPr>
          <w:sz w:val="24"/>
          <w:szCs w:val="24"/>
        </w:rPr>
      </w:pPr>
      <w:r>
        <w:rPr>
          <w:sz w:val="24"/>
          <w:szCs w:val="24"/>
        </w:rPr>
        <w:t>Jack Frost</w:t>
      </w:r>
      <w:r>
        <w:rPr>
          <w:sz w:val="24"/>
          <w:szCs w:val="24"/>
        </w:rPr>
        <w:tab/>
      </w:r>
      <w:r w:rsidR="00D32DA7">
        <w:rPr>
          <w:sz w:val="24"/>
          <w:szCs w:val="24"/>
        </w:rPr>
        <w:tab/>
      </w:r>
      <w:r w:rsidR="00D32DA7">
        <w:rPr>
          <w:sz w:val="24"/>
          <w:szCs w:val="24"/>
        </w:rPr>
        <w:tab/>
      </w:r>
      <w:r w:rsidR="00456173">
        <w:rPr>
          <w:sz w:val="24"/>
          <w:szCs w:val="24"/>
        </w:rPr>
        <w:tab/>
      </w:r>
      <w:r w:rsidR="009F481C">
        <w:rPr>
          <w:sz w:val="24"/>
          <w:szCs w:val="24"/>
        </w:rPr>
        <w:t xml:space="preserve">                                        Samantha DeLeon</w:t>
      </w:r>
      <w:r w:rsidR="00BB7A0F">
        <w:rPr>
          <w:sz w:val="24"/>
          <w:szCs w:val="24"/>
        </w:rPr>
        <w:tab/>
      </w:r>
      <w:r w:rsidR="00BB7A0F">
        <w:rPr>
          <w:sz w:val="24"/>
          <w:szCs w:val="24"/>
        </w:rPr>
        <w:tab/>
      </w:r>
    </w:p>
    <w:p w14:paraId="36627323" w14:textId="77777777" w:rsidR="00DD60FE" w:rsidRDefault="001B2161" w:rsidP="00606592">
      <w:pPr>
        <w:spacing w:after="0" w:line="240" w:lineRule="auto"/>
        <w:rPr>
          <w:sz w:val="24"/>
          <w:szCs w:val="24"/>
        </w:rPr>
      </w:pPr>
      <w:r>
        <w:rPr>
          <w:sz w:val="24"/>
          <w:szCs w:val="24"/>
        </w:rPr>
        <w:t>Deborah Fulwiler</w:t>
      </w:r>
      <w:r w:rsidR="00DD60FE">
        <w:rPr>
          <w:sz w:val="24"/>
          <w:szCs w:val="24"/>
        </w:rPr>
        <w:tab/>
      </w:r>
      <w:r w:rsidR="00DD60FE">
        <w:rPr>
          <w:sz w:val="24"/>
          <w:szCs w:val="24"/>
        </w:rPr>
        <w:tab/>
      </w:r>
      <w:r w:rsidR="00DD60FE">
        <w:rPr>
          <w:sz w:val="24"/>
          <w:szCs w:val="24"/>
        </w:rPr>
        <w:tab/>
      </w:r>
      <w:r w:rsidR="00DD60FE">
        <w:rPr>
          <w:sz w:val="24"/>
          <w:szCs w:val="24"/>
        </w:rPr>
        <w:tab/>
      </w:r>
      <w:r w:rsidR="00DD60FE">
        <w:rPr>
          <w:sz w:val="24"/>
          <w:szCs w:val="24"/>
        </w:rPr>
        <w:tab/>
      </w:r>
      <w:r w:rsidR="00E93345">
        <w:rPr>
          <w:sz w:val="24"/>
          <w:szCs w:val="24"/>
        </w:rPr>
        <w:tab/>
      </w:r>
      <w:r w:rsidR="00E93345">
        <w:rPr>
          <w:sz w:val="24"/>
          <w:szCs w:val="24"/>
        </w:rPr>
        <w:tab/>
      </w:r>
    </w:p>
    <w:p w14:paraId="79E7E8B1" w14:textId="77777777" w:rsidR="00606592" w:rsidRDefault="00DD60FE" w:rsidP="00606592">
      <w:pPr>
        <w:spacing w:after="0" w:line="240" w:lineRule="auto"/>
        <w:rPr>
          <w:sz w:val="24"/>
          <w:szCs w:val="24"/>
        </w:rPr>
      </w:pPr>
      <w:r>
        <w:rPr>
          <w:sz w:val="24"/>
          <w:szCs w:val="24"/>
        </w:rPr>
        <w:t>Chad Jackson</w:t>
      </w:r>
      <w:r w:rsidR="00E93345">
        <w:rPr>
          <w:sz w:val="24"/>
          <w:szCs w:val="24"/>
        </w:rPr>
        <w:tab/>
      </w:r>
      <w:r w:rsidR="00E93345">
        <w:rPr>
          <w:sz w:val="24"/>
          <w:szCs w:val="24"/>
        </w:rPr>
        <w:tab/>
      </w:r>
    </w:p>
    <w:p w14:paraId="50D6CC7B" w14:textId="77777777" w:rsidR="00BB7A0F" w:rsidRDefault="00606592" w:rsidP="00606592">
      <w:pPr>
        <w:spacing w:after="0" w:line="240" w:lineRule="auto"/>
        <w:rPr>
          <w:sz w:val="24"/>
          <w:szCs w:val="24"/>
        </w:rPr>
      </w:pPr>
      <w:r>
        <w:rPr>
          <w:sz w:val="24"/>
          <w:szCs w:val="24"/>
        </w:rPr>
        <w:t>Mike Bechdol</w:t>
      </w:r>
      <w:r>
        <w:rPr>
          <w:sz w:val="24"/>
          <w:szCs w:val="24"/>
        </w:rPr>
        <w:tab/>
      </w:r>
      <w:r w:rsidR="00BB7A0F">
        <w:rPr>
          <w:sz w:val="24"/>
          <w:szCs w:val="24"/>
        </w:rPr>
        <w:tab/>
      </w:r>
      <w:r w:rsidR="00BB7A0F">
        <w:rPr>
          <w:sz w:val="24"/>
          <w:szCs w:val="24"/>
        </w:rPr>
        <w:tab/>
      </w:r>
      <w:r w:rsidR="00BB7A0F">
        <w:rPr>
          <w:sz w:val="24"/>
          <w:szCs w:val="24"/>
        </w:rPr>
        <w:tab/>
      </w:r>
      <w:r w:rsidR="00BB7A0F">
        <w:rPr>
          <w:sz w:val="24"/>
          <w:szCs w:val="24"/>
        </w:rPr>
        <w:tab/>
      </w:r>
      <w:r w:rsidR="00BB7A0F">
        <w:rPr>
          <w:sz w:val="24"/>
          <w:szCs w:val="24"/>
        </w:rPr>
        <w:tab/>
      </w:r>
      <w:r w:rsidR="00BB7A0F">
        <w:rPr>
          <w:sz w:val="24"/>
          <w:szCs w:val="24"/>
        </w:rPr>
        <w:tab/>
      </w:r>
      <w:r w:rsidR="00BB7A0F" w:rsidRPr="00456173">
        <w:rPr>
          <w:b/>
          <w:bCs/>
          <w:sz w:val="24"/>
          <w:szCs w:val="24"/>
          <w:u w:val="single"/>
        </w:rPr>
        <w:t>Absent</w:t>
      </w:r>
    </w:p>
    <w:p w14:paraId="5B6F6007" w14:textId="77777777" w:rsidR="00684467" w:rsidRDefault="00BA268F" w:rsidP="00BA268F">
      <w:pPr>
        <w:spacing w:after="0" w:line="240" w:lineRule="auto"/>
        <w:rPr>
          <w:sz w:val="24"/>
          <w:szCs w:val="24"/>
        </w:rPr>
      </w:pPr>
      <w:r>
        <w:rPr>
          <w:sz w:val="24"/>
          <w:szCs w:val="24"/>
        </w:rPr>
        <w:t>David McDaniel</w:t>
      </w:r>
      <w:r w:rsidR="00684467">
        <w:rPr>
          <w:sz w:val="24"/>
          <w:szCs w:val="24"/>
        </w:rPr>
        <w:tab/>
      </w:r>
      <w:r w:rsidR="00684467">
        <w:rPr>
          <w:sz w:val="24"/>
          <w:szCs w:val="24"/>
        </w:rPr>
        <w:tab/>
      </w:r>
      <w:r w:rsidR="00684467">
        <w:rPr>
          <w:sz w:val="24"/>
          <w:szCs w:val="24"/>
        </w:rPr>
        <w:tab/>
      </w:r>
      <w:r w:rsidR="00684467">
        <w:rPr>
          <w:sz w:val="24"/>
          <w:szCs w:val="24"/>
        </w:rPr>
        <w:tab/>
      </w:r>
      <w:r w:rsidR="00684467">
        <w:rPr>
          <w:sz w:val="24"/>
          <w:szCs w:val="24"/>
        </w:rPr>
        <w:tab/>
      </w:r>
      <w:r w:rsidR="00684467">
        <w:rPr>
          <w:sz w:val="24"/>
          <w:szCs w:val="24"/>
        </w:rPr>
        <w:tab/>
      </w:r>
      <w:r w:rsidR="009F481C">
        <w:rPr>
          <w:sz w:val="24"/>
          <w:szCs w:val="24"/>
        </w:rPr>
        <w:t xml:space="preserve">Margaret Mary Orjih </w:t>
      </w:r>
      <w:r w:rsidR="00DD60FE">
        <w:rPr>
          <w:sz w:val="24"/>
          <w:szCs w:val="24"/>
        </w:rPr>
        <w:t xml:space="preserve"> </w:t>
      </w:r>
    </w:p>
    <w:p w14:paraId="5AC3C21C" w14:textId="77777777" w:rsidR="00684467" w:rsidRDefault="009F481C" w:rsidP="00BA268F">
      <w:pPr>
        <w:spacing w:after="0" w:line="240" w:lineRule="auto"/>
        <w:rPr>
          <w:sz w:val="24"/>
          <w:szCs w:val="24"/>
        </w:rPr>
      </w:pPr>
      <w:r>
        <w:rPr>
          <w:sz w:val="24"/>
          <w:szCs w:val="24"/>
        </w:rPr>
        <w:t xml:space="preserve">                                                                                                          Keith Milam </w:t>
      </w:r>
    </w:p>
    <w:p w14:paraId="22FA96A6" w14:textId="77777777" w:rsidR="00BA268F" w:rsidRDefault="00684467" w:rsidP="00BA268F">
      <w:pPr>
        <w:spacing w:after="0" w:line="240" w:lineRule="auto"/>
        <w:rPr>
          <w:sz w:val="24"/>
          <w:szCs w:val="24"/>
        </w:rPr>
      </w:pPr>
      <w:r>
        <w:rPr>
          <w:sz w:val="24"/>
          <w:szCs w:val="24"/>
        </w:rPr>
        <w:tab/>
      </w:r>
      <w:r>
        <w:rPr>
          <w:sz w:val="24"/>
          <w:szCs w:val="24"/>
        </w:rPr>
        <w:tab/>
      </w:r>
      <w:r w:rsidR="00BA268F">
        <w:rPr>
          <w:sz w:val="24"/>
          <w:szCs w:val="24"/>
        </w:rPr>
        <w:tab/>
      </w:r>
      <w:r w:rsidR="00BA268F">
        <w:rPr>
          <w:sz w:val="24"/>
          <w:szCs w:val="24"/>
        </w:rPr>
        <w:tab/>
      </w:r>
      <w:r w:rsidR="00BA268F">
        <w:rPr>
          <w:sz w:val="24"/>
          <w:szCs w:val="24"/>
        </w:rPr>
        <w:tab/>
      </w:r>
      <w:r w:rsidR="00BA268F">
        <w:rPr>
          <w:sz w:val="24"/>
          <w:szCs w:val="24"/>
        </w:rPr>
        <w:tab/>
      </w:r>
      <w:r w:rsidR="00BA268F">
        <w:rPr>
          <w:sz w:val="24"/>
          <w:szCs w:val="24"/>
        </w:rPr>
        <w:tab/>
      </w:r>
      <w:r w:rsidR="00BA268F">
        <w:rPr>
          <w:sz w:val="24"/>
          <w:szCs w:val="24"/>
        </w:rPr>
        <w:tab/>
      </w:r>
      <w:r>
        <w:rPr>
          <w:sz w:val="24"/>
          <w:szCs w:val="24"/>
        </w:rPr>
        <w:tab/>
      </w:r>
    </w:p>
    <w:p w14:paraId="0272160E" w14:textId="77777777" w:rsidR="00606592" w:rsidRDefault="00606592" w:rsidP="00606592">
      <w:pPr>
        <w:spacing w:after="0" w:line="240" w:lineRule="auto"/>
        <w:rPr>
          <w:sz w:val="24"/>
          <w:szCs w:val="24"/>
        </w:rPr>
      </w:pPr>
      <w:r>
        <w:rPr>
          <w:sz w:val="24"/>
          <w:szCs w:val="24"/>
        </w:rPr>
        <w:tab/>
      </w:r>
      <w:r w:rsidR="00BA268F">
        <w:rPr>
          <w:sz w:val="24"/>
          <w:szCs w:val="24"/>
        </w:rPr>
        <w:tab/>
      </w:r>
    </w:p>
    <w:p w14:paraId="6DC4CFF4" w14:textId="77777777" w:rsidR="00FF7F67" w:rsidRPr="00A029EB" w:rsidRDefault="00A029EB" w:rsidP="00A029EB">
      <w:pPr>
        <w:spacing w:after="0" w:line="240" w:lineRule="auto"/>
        <w:rPr>
          <w:sz w:val="24"/>
          <w:szCs w:val="24"/>
        </w:rPr>
      </w:pPr>
      <w:r>
        <w:rPr>
          <w:sz w:val="24"/>
          <w:szCs w:val="24"/>
        </w:rPr>
        <w:tab/>
      </w:r>
      <w:r>
        <w:rPr>
          <w:sz w:val="24"/>
          <w:szCs w:val="24"/>
        </w:rPr>
        <w:tab/>
      </w:r>
      <w:r>
        <w:rPr>
          <w:sz w:val="24"/>
          <w:szCs w:val="24"/>
        </w:rPr>
        <w:tab/>
      </w:r>
      <w:r>
        <w:rPr>
          <w:sz w:val="24"/>
          <w:szCs w:val="24"/>
        </w:rPr>
        <w:tab/>
      </w:r>
      <w:r>
        <w:rPr>
          <w:sz w:val="24"/>
          <w:szCs w:val="24"/>
        </w:rPr>
        <w:tab/>
      </w:r>
      <w:r w:rsidR="00606592">
        <w:rPr>
          <w:sz w:val="24"/>
          <w:szCs w:val="24"/>
        </w:rPr>
        <w:tab/>
      </w:r>
      <w:r w:rsidR="009A38C2">
        <w:rPr>
          <w:sz w:val="24"/>
          <w:szCs w:val="24"/>
        </w:rPr>
        <w:tab/>
      </w:r>
      <w:r w:rsidR="00FF7F67">
        <w:rPr>
          <w:sz w:val="24"/>
          <w:szCs w:val="24"/>
        </w:rPr>
        <w:t xml:space="preserve">       </w:t>
      </w:r>
      <w:r w:rsidR="007738E0">
        <w:rPr>
          <w:sz w:val="24"/>
          <w:szCs w:val="24"/>
        </w:rPr>
        <w:t xml:space="preserve"> </w:t>
      </w:r>
      <w:r w:rsidR="00FF7F67">
        <w:rPr>
          <w:sz w:val="24"/>
          <w:szCs w:val="24"/>
        </w:rPr>
        <w:t xml:space="preserve"> </w:t>
      </w:r>
      <w:r w:rsidR="00552C91">
        <w:rPr>
          <w:sz w:val="24"/>
          <w:szCs w:val="24"/>
        </w:rPr>
        <w:t xml:space="preserve"> </w:t>
      </w:r>
      <w:r w:rsidR="007738E0">
        <w:rPr>
          <w:sz w:val="24"/>
          <w:szCs w:val="24"/>
        </w:rPr>
        <w:tab/>
      </w:r>
      <w:r w:rsidR="007738E0">
        <w:rPr>
          <w:sz w:val="24"/>
          <w:szCs w:val="24"/>
        </w:rPr>
        <w:tab/>
      </w:r>
      <w:r w:rsidR="00E2452E">
        <w:rPr>
          <w:sz w:val="24"/>
          <w:szCs w:val="24"/>
        </w:rPr>
        <w:tab/>
      </w:r>
      <w:r w:rsidR="00FF7F67">
        <w:rPr>
          <w:sz w:val="24"/>
          <w:szCs w:val="24"/>
        </w:rPr>
        <w:tab/>
      </w:r>
      <w:r w:rsidR="00FF7F67">
        <w:rPr>
          <w:sz w:val="24"/>
          <w:szCs w:val="24"/>
        </w:rPr>
        <w:tab/>
        <w:t xml:space="preserve">            </w:t>
      </w:r>
    </w:p>
    <w:p w14:paraId="326ABEAD" w14:textId="77777777" w:rsidR="006513C6" w:rsidRDefault="00F53B36" w:rsidP="00A9313F">
      <w:pPr>
        <w:spacing w:after="0"/>
        <w:rPr>
          <w:sz w:val="24"/>
          <w:szCs w:val="24"/>
        </w:rPr>
      </w:pPr>
      <w:r>
        <w:rPr>
          <w:sz w:val="24"/>
          <w:szCs w:val="24"/>
        </w:rPr>
        <w:tab/>
      </w:r>
      <w:r>
        <w:rPr>
          <w:sz w:val="24"/>
          <w:szCs w:val="24"/>
        </w:rPr>
        <w:tab/>
      </w:r>
      <w:r>
        <w:rPr>
          <w:sz w:val="24"/>
          <w:szCs w:val="24"/>
        </w:rPr>
        <w:tab/>
      </w:r>
      <w:r>
        <w:rPr>
          <w:sz w:val="24"/>
          <w:szCs w:val="24"/>
        </w:rPr>
        <w:tab/>
      </w:r>
      <w:r>
        <w:rPr>
          <w:sz w:val="24"/>
          <w:szCs w:val="24"/>
        </w:rPr>
        <w:tab/>
      </w:r>
    </w:p>
    <w:p w14:paraId="4421C724" w14:textId="77777777" w:rsidR="00B26663" w:rsidRPr="00E85664" w:rsidRDefault="00B26663" w:rsidP="00B26663">
      <w:pPr>
        <w:pStyle w:val="ListParagraph"/>
        <w:numPr>
          <w:ilvl w:val="0"/>
          <w:numId w:val="2"/>
        </w:numPr>
        <w:spacing w:after="0" w:line="240" w:lineRule="auto"/>
        <w:rPr>
          <w:rFonts w:ascii="Century Gothic" w:hAnsi="Century Gothic"/>
          <w:b/>
        </w:rPr>
      </w:pPr>
      <w:r w:rsidRPr="00E85664">
        <w:rPr>
          <w:rFonts w:ascii="Century Gothic" w:hAnsi="Century Gothic"/>
          <w:b/>
        </w:rPr>
        <w:t xml:space="preserve">Call meeting to </w:t>
      </w:r>
      <w:r w:rsidR="00602ACB" w:rsidRPr="00E85664">
        <w:rPr>
          <w:rFonts w:ascii="Century Gothic" w:hAnsi="Century Gothic"/>
          <w:b/>
        </w:rPr>
        <w:t>order.</w:t>
      </w:r>
    </w:p>
    <w:p w14:paraId="5EE1972E" w14:textId="77777777" w:rsidR="009A38C2" w:rsidRPr="00E85664" w:rsidRDefault="00B26663" w:rsidP="009A38C2">
      <w:pPr>
        <w:spacing w:after="0" w:line="240" w:lineRule="auto"/>
        <w:ind w:left="1545"/>
        <w:rPr>
          <w:rFonts w:ascii="Century Gothic" w:hAnsi="Century Gothic"/>
        </w:rPr>
      </w:pPr>
      <w:r w:rsidRPr="00E85664">
        <w:rPr>
          <w:rFonts w:ascii="Century Gothic" w:hAnsi="Century Gothic"/>
        </w:rPr>
        <w:t xml:space="preserve">Mr. </w:t>
      </w:r>
      <w:r w:rsidR="00891439" w:rsidRPr="00E85664">
        <w:rPr>
          <w:rFonts w:ascii="Century Gothic" w:hAnsi="Century Gothic"/>
        </w:rPr>
        <w:t>Joe Pitt</w:t>
      </w:r>
      <w:r w:rsidR="007328B8" w:rsidRPr="00E85664">
        <w:rPr>
          <w:rFonts w:ascii="Century Gothic" w:hAnsi="Century Gothic"/>
        </w:rPr>
        <w:t xml:space="preserve"> </w:t>
      </w:r>
      <w:r w:rsidRPr="00E85664">
        <w:rPr>
          <w:rFonts w:ascii="Century Gothic" w:hAnsi="Century Gothic"/>
        </w:rPr>
        <w:t xml:space="preserve">called the meeting to order at </w:t>
      </w:r>
      <w:r w:rsidR="00E57BC2" w:rsidRPr="00E85664">
        <w:rPr>
          <w:rFonts w:ascii="Century Gothic" w:hAnsi="Century Gothic"/>
        </w:rPr>
        <w:t>6:</w:t>
      </w:r>
      <w:r w:rsidR="007328B8" w:rsidRPr="00E85664">
        <w:rPr>
          <w:rFonts w:ascii="Century Gothic" w:hAnsi="Century Gothic"/>
        </w:rPr>
        <w:t>3</w:t>
      </w:r>
      <w:r w:rsidR="00DD60FE">
        <w:rPr>
          <w:rFonts w:ascii="Century Gothic" w:hAnsi="Century Gothic"/>
        </w:rPr>
        <w:t>1</w:t>
      </w:r>
      <w:r w:rsidRPr="00E85664">
        <w:rPr>
          <w:rFonts w:ascii="Century Gothic" w:hAnsi="Century Gothic"/>
        </w:rPr>
        <w:t xml:space="preserve"> </w:t>
      </w:r>
      <w:r w:rsidR="00CC0905">
        <w:rPr>
          <w:rFonts w:ascii="Century Gothic" w:hAnsi="Century Gothic"/>
        </w:rPr>
        <w:t>PM</w:t>
      </w:r>
      <w:r w:rsidRPr="00E85664">
        <w:rPr>
          <w:rFonts w:ascii="Century Gothic" w:hAnsi="Century Gothic"/>
        </w:rPr>
        <w:t xml:space="preserve"> with a quorum present.</w:t>
      </w:r>
    </w:p>
    <w:p w14:paraId="0F719728" w14:textId="77777777" w:rsidR="00B26663" w:rsidRPr="00E85664" w:rsidRDefault="00B26663" w:rsidP="00B26663">
      <w:pPr>
        <w:spacing w:after="0" w:line="240" w:lineRule="auto"/>
        <w:rPr>
          <w:rFonts w:ascii="Century Gothic" w:hAnsi="Century Gothic"/>
        </w:rPr>
      </w:pPr>
    </w:p>
    <w:p w14:paraId="13C08C09" w14:textId="38B5A83C" w:rsidR="00025D80" w:rsidRPr="00E93345" w:rsidRDefault="00A73F8C" w:rsidP="00E93345">
      <w:pPr>
        <w:numPr>
          <w:ilvl w:val="0"/>
          <w:numId w:val="1"/>
        </w:numPr>
        <w:spacing w:after="0" w:line="240" w:lineRule="auto"/>
        <w:contextualSpacing/>
        <w:rPr>
          <w:rFonts w:ascii="Century Gothic" w:hAnsi="Century Gothic"/>
          <w:b/>
          <w:bCs/>
        </w:rPr>
      </w:pPr>
      <w:r w:rsidRPr="00E85664">
        <w:rPr>
          <w:rFonts w:ascii="Century Gothic" w:hAnsi="Century Gothic"/>
          <w:b/>
          <w:bCs/>
        </w:rPr>
        <w:t>Approve the minutes from</w:t>
      </w:r>
      <w:r w:rsidR="00A632E0">
        <w:rPr>
          <w:rFonts w:ascii="Century Gothic" w:hAnsi="Century Gothic"/>
          <w:b/>
          <w:bCs/>
        </w:rPr>
        <w:t xml:space="preserve"> </w:t>
      </w:r>
      <w:r w:rsidR="009F481C">
        <w:rPr>
          <w:rFonts w:ascii="Century Gothic" w:hAnsi="Century Gothic"/>
          <w:b/>
          <w:bCs/>
        </w:rPr>
        <w:t>N</w:t>
      </w:r>
      <w:r w:rsidR="00EF0FAF">
        <w:rPr>
          <w:rFonts w:ascii="Century Gothic" w:hAnsi="Century Gothic"/>
          <w:b/>
          <w:bCs/>
        </w:rPr>
        <w:t>ovember 18</w:t>
      </w:r>
      <w:r w:rsidR="002C7087">
        <w:rPr>
          <w:rFonts w:ascii="Century Gothic" w:hAnsi="Century Gothic"/>
          <w:b/>
          <w:bCs/>
        </w:rPr>
        <w:t>, 202</w:t>
      </w:r>
      <w:r w:rsidR="009F481C">
        <w:rPr>
          <w:rFonts w:ascii="Century Gothic" w:hAnsi="Century Gothic"/>
          <w:b/>
          <w:bCs/>
        </w:rPr>
        <w:t>4</w:t>
      </w:r>
      <w:r w:rsidR="003273D4" w:rsidRPr="00E85664">
        <w:rPr>
          <w:rFonts w:ascii="Century Gothic" w:hAnsi="Century Gothic"/>
          <w:b/>
          <w:bCs/>
        </w:rPr>
        <w:t>.</w:t>
      </w:r>
    </w:p>
    <w:p w14:paraId="5CC8F914" w14:textId="58E8CE04" w:rsidR="007328B8" w:rsidRPr="007328B8" w:rsidRDefault="00EF0FAF" w:rsidP="00A029EB">
      <w:pPr>
        <w:spacing w:after="0" w:line="240" w:lineRule="auto"/>
        <w:ind w:left="1440"/>
        <w:contextualSpacing/>
        <w:rPr>
          <w:rFonts w:ascii="Century Gothic" w:hAnsi="Century Gothic"/>
        </w:rPr>
      </w:pPr>
      <w:r>
        <w:rPr>
          <w:rFonts w:ascii="Century Gothic" w:hAnsi="Century Gothic"/>
        </w:rPr>
        <w:t xml:space="preserve">Mr. Mike Bechdol </w:t>
      </w:r>
      <w:r w:rsidR="00A029EB">
        <w:rPr>
          <w:rFonts w:ascii="Century Gothic" w:hAnsi="Century Gothic"/>
        </w:rPr>
        <w:t>made a motion to approve the minutes</w:t>
      </w:r>
      <w:r w:rsidR="00280E7D">
        <w:rPr>
          <w:rFonts w:ascii="Century Gothic" w:hAnsi="Century Gothic"/>
        </w:rPr>
        <w:t xml:space="preserve"> </w:t>
      </w:r>
      <w:r w:rsidR="00A632E0">
        <w:rPr>
          <w:rFonts w:ascii="Century Gothic" w:hAnsi="Century Gothic"/>
        </w:rPr>
        <w:t xml:space="preserve">from </w:t>
      </w:r>
      <w:r w:rsidR="009F481C">
        <w:rPr>
          <w:rFonts w:ascii="Century Gothic" w:hAnsi="Century Gothic"/>
        </w:rPr>
        <w:t>November</w:t>
      </w:r>
      <w:r w:rsidR="00816D7E">
        <w:rPr>
          <w:rFonts w:ascii="Century Gothic" w:hAnsi="Century Gothic"/>
        </w:rPr>
        <w:t xml:space="preserve"> 1</w:t>
      </w:r>
      <w:r w:rsidR="009F481C">
        <w:rPr>
          <w:rFonts w:ascii="Century Gothic" w:hAnsi="Century Gothic"/>
        </w:rPr>
        <w:t>8</w:t>
      </w:r>
      <w:r w:rsidR="002C7087">
        <w:rPr>
          <w:rFonts w:ascii="Century Gothic" w:hAnsi="Century Gothic"/>
        </w:rPr>
        <w:t>,</w:t>
      </w:r>
      <w:r w:rsidR="00A029EB">
        <w:rPr>
          <w:rFonts w:ascii="Century Gothic" w:hAnsi="Century Gothic"/>
        </w:rPr>
        <w:t xml:space="preserve"> 202</w:t>
      </w:r>
      <w:r w:rsidR="002C7087">
        <w:rPr>
          <w:rFonts w:ascii="Century Gothic" w:hAnsi="Century Gothic"/>
        </w:rPr>
        <w:t>4</w:t>
      </w:r>
      <w:r w:rsidR="00A029EB">
        <w:rPr>
          <w:rFonts w:ascii="Century Gothic" w:hAnsi="Century Gothic"/>
        </w:rPr>
        <w:t xml:space="preserve">. </w:t>
      </w:r>
      <w:r w:rsidR="001B2161">
        <w:rPr>
          <w:rFonts w:ascii="Century Gothic" w:hAnsi="Century Gothic"/>
        </w:rPr>
        <w:t xml:space="preserve"> </w:t>
      </w:r>
      <w:r>
        <w:rPr>
          <w:rFonts w:ascii="Century Gothic" w:hAnsi="Century Gothic"/>
        </w:rPr>
        <w:t xml:space="preserve">Mr Jack Frost </w:t>
      </w:r>
      <w:r w:rsidR="00A029EB">
        <w:rPr>
          <w:rFonts w:ascii="Century Gothic" w:hAnsi="Century Gothic"/>
        </w:rPr>
        <w:t>seconded the motion</w:t>
      </w:r>
      <w:r w:rsidR="00FB1638">
        <w:rPr>
          <w:rFonts w:ascii="Century Gothic" w:hAnsi="Century Gothic"/>
        </w:rPr>
        <w:t>.</w:t>
      </w:r>
      <w:r w:rsidR="00A029EB">
        <w:rPr>
          <w:rFonts w:ascii="Century Gothic" w:hAnsi="Century Gothic"/>
        </w:rPr>
        <w:t xml:space="preserve"> The motion was approved unanimously.</w:t>
      </w:r>
    </w:p>
    <w:p w14:paraId="25085CDE" w14:textId="77777777" w:rsidR="00DA3B28" w:rsidRPr="00DA3B28" w:rsidRDefault="00DA3B28" w:rsidP="00DA3B28">
      <w:pPr>
        <w:spacing w:after="0" w:line="240" w:lineRule="auto"/>
        <w:contextualSpacing/>
        <w:rPr>
          <w:rFonts w:ascii="Century Gothic" w:hAnsi="Century Gothic"/>
          <w:b/>
          <w:bCs/>
        </w:rPr>
      </w:pPr>
    </w:p>
    <w:p w14:paraId="4CDF7A01" w14:textId="77777777" w:rsidR="009A38C2" w:rsidRPr="00E85664" w:rsidRDefault="00182FA3" w:rsidP="008B252F">
      <w:pPr>
        <w:pStyle w:val="ListParagraph"/>
        <w:spacing w:after="0" w:line="240" w:lineRule="auto"/>
        <w:ind w:left="1440"/>
        <w:rPr>
          <w:rFonts w:ascii="Century Gothic" w:hAnsi="Century Gothic"/>
          <w:b/>
          <w:bCs/>
        </w:rPr>
      </w:pPr>
      <w:r w:rsidRPr="00E85664">
        <w:rPr>
          <w:rFonts w:ascii="Century Gothic" w:hAnsi="Century Gothic"/>
          <w:b/>
          <w:bCs/>
        </w:rPr>
        <w:t>Public Comments</w:t>
      </w:r>
    </w:p>
    <w:p w14:paraId="34584B89" w14:textId="77777777" w:rsidR="008A402A" w:rsidRDefault="008B252F" w:rsidP="002C7087">
      <w:pPr>
        <w:pStyle w:val="ListParagraph"/>
        <w:numPr>
          <w:ilvl w:val="0"/>
          <w:numId w:val="1"/>
        </w:numPr>
        <w:spacing w:after="0" w:line="240" w:lineRule="auto"/>
        <w:rPr>
          <w:rFonts w:ascii="Century Gothic" w:hAnsi="Century Gothic"/>
        </w:rPr>
      </w:pPr>
      <w:r w:rsidRPr="00E85664">
        <w:rPr>
          <w:rFonts w:ascii="Century Gothic" w:hAnsi="Century Gothic"/>
        </w:rPr>
        <w:t xml:space="preserve">Mr. Joe Pitt opened the meeting for citizen comments. No citizens came forward or submitted comments to the City of Cedar Hill prior to the meeting. Mr. Joe Pitt closed the citizen forum. </w:t>
      </w:r>
    </w:p>
    <w:p w14:paraId="3A569213" w14:textId="77777777" w:rsidR="00BA268F" w:rsidRPr="002C7087" w:rsidRDefault="00BA268F" w:rsidP="00BA268F">
      <w:pPr>
        <w:pStyle w:val="ListParagraph"/>
        <w:spacing w:after="0" w:line="240" w:lineRule="auto"/>
        <w:ind w:left="1440"/>
        <w:rPr>
          <w:rFonts w:ascii="Century Gothic" w:hAnsi="Century Gothic"/>
        </w:rPr>
      </w:pPr>
    </w:p>
    <w:p w14:paraId="262EAB6F" w14:textId="77777777" w:rsidR="004E3FF5" w:rsidRDefault="004E3FF5" w:rsidP="004E3FF5">
      <w:pPr>
        <w:pStyle w:val="ListParagraph"/>
        <w:ind w:left="1440"/>
        <w:rPr>
          <w:rFonts w:ascii="Century Gothic" w:hAnsi="Century Gothic"/>
          <w:b/>
          <w:bCs/>
          <w:i/>
          <w:iCs/>
        </w:rPr>
      </w:pPr>
      <w:bookmarkStart w:id="0" w:name="_Hlk108706491"/>
    </w:p>
    <w:p w14:paraId="67739491" w14:textId="77777777" w:rsidR="00642DF5" w:rsidRPr="00642DF5" w:rsidRDefault="00642DF5" w:rsidP="00642DF5">
      <w:pPr>
        <w:pStyle w:val="ListParagraph"/>
        <w:numPr>
          <w:ilvl w:val="0"/>
          <w:numId w:val="1"/>
        </w:numPr>
        <w:rPr>
          <w:rFonts w:ascii="Century Gothic" w:hAnsi="Century Gothic"/>
          <w:b/>
          <w:bCs/>
        </w:rPr>
      </w:pPr>
      <w:r w:rsidRPr="00642DF5">
        <w:rPr>
          <w:rFonts w:ascii="Century Gothic" w:hAnsi="Century Gothic"/>
          <w:b/>
          <w:bCs/>
        </w:rPr>
        <w:t xml:space="preserve">Review and consider the </w:t>
      </w:r>
      <w:r w:rsidR="009F481C">
        <w:rPr>
          <w:rFonts w:ascii="Century Gothic" w:hAnsi="Century Gothic"/>
          <w:b/>
          <w:bCs/>
        </w:rPr>
        <w:t>property located at South Hills Park 1</w:t>
      </w:r>
      <w:r w:rsidR="009F481C" w:rsidRPr="009F481C">
        <w:rPr>
          <w:rFonts w:ascii="Century Gothic" w:hAnsi="Century Gothic"/>
          <w:b/>
          <w:bCs/>
          <w:vertAlign w:val="superscript"/>
        </w:rPr>
        <w:t>st</w:t>
      </w:r>
      <w:r w:rsidR="009F481C">
        <w:rPr>
          <w:rFonts w:ascii="Century Gothic" w:hAnsi="Century Gothic"/>
          <w:b/>
          <w:bCs/>
        </w:rPr>
        <w:t xml:space="preserve"> installment; Block A; Lot 19; more commonly known as 101 Sagittarius St. a substandard structure and public nuisance and direct staff to abate the nuisance.</w:t>
      </w:r>
    </w:p>
    <w:p w14:paraId="5817774F" w14:textId="77777777" w:rsidR="006218A6" w:rsidRPr="00280E7D" w:rsidRDefault="006218A6" w:rsidP="006218A6">
      <w:pPr>
        <w:pStyle w:val="ListParagraph"/>
        <w:ind w:left="1440"/>
        <w:rPr>
          <w:rFonts w:ascii="Century Gothic" w:hAnsi="Century Gothic"/>
        </w:rPr>
      </w:pPr>
    </w:p>
    <w:p w14:paraId="1748FC7A" w14:textId="77777777" w:rsidR="00BA268F" w:rsidRDefault="00280E7D" w:rsidP="008E4423">
      <w:pPr>
        <w:pStyle w:val="ListParagraph"/>
        <w:ind w:left="1440"/>
        <w:rPr>
          <w:rFonts w:ascii="Century Gothic" w:hAnsi="Century Gothic"/>
        </w:rPr>
      </w:pPr>
      <w:r w:rsidRPr="00280E7D">
        <w:rPr>
          <w:rFonts w:ascii="Century Gothic" w:hAnsi="Century Gothic"/>
        </w:rPr>
        <w:t xml:space="preserve">Gail Lux provided </w:t>
      </w:r>
      <w:r w:rsidR="008E4423" w:rsidRPr="00280E7D">
        <w:rPr>
          <w:rFonts w:ascii="Century Gothic" w:hAnsi="Century Gothic"/>
        </w:rPr>
        <w:t>the information needed</w:t>
      </w:r>
      <w:r w:rsidRPr="00280E7D">
        <w:rPr>
          <w:rFonts w:ascii="Century Gothic" w:hAnsi="Century Gothic"/>
        </w:rPr>
        <w:t xml:space="preserve"> about the</w:t>
      </w:r>
      <w:r w:rsidR="009F481C">
        <w:rPr>
          <w:rFonts w:ascii="Century Gothic" w:hAnsi="Century Gothic"/>
        </w:rPr>
        <w:t xml:space="preserve"> property</w:t>
      </w:r>
      <w:r w:rsidR="00041DB7">
        <w:rPr>
          <w:rFonts w:ascii="Century Gothic" w:hAnsi="Century Gothic"/>
        </w:rPr>
        <w:t xml:space="preserve"> located at 101 Sagittarius St</w:t>
      </w:r>
      <w:r>
        <w:rPr>
          <w:rFonts w:ascii="Century Gothic" w:hAnsi="Century Gothic"/>
        </w:rPr>
        <w:t>. After discussion</w:t>
      </w:r>
      <w:r w:rsidR="008E4423">
        <w:rPr>
          <w:rFonts w:ascii="Century Gothic" w:hAnsi="Century Gothic"/>
        </w:rPr>
        <w:t xml:space="preserve"> between </w:t>
      </w:r>
      <w:r w:rsidR="00041DB7">
        <w:rPr>
          <w:rFonts w:ascii="Century Gothic" w:hAnsi="Century Gothic"/>
        </w:rPr>
        <w:t xml:space="preserve">Gail Lux and </w:t>
      </w:r>
      <w:r w:rsidR="008E4423">
        <w:rPr>
          <w:rFonts w:ascii="Century Gothic" w:hAnsi="Century Gothic"/>
        </w:rPr>
        <w:t>the board</w:t>
      </w:r>
      <w:r>
        <w:rPr>
          <w:rFonts w:ascii="Century Gothic" w:hAnsi="Century Gothic"/>
        </w:rPr>
        <w:t xml:space="preserve">, Mr. </w:t>
      </w:r>
      <w:r w:rsidR="008E4423">
        <w:rPr>
          <w:rFonts w:ascii="Century Gothic" w:hAnsi="Century Gothic"/>
        </w:rPr>
        <w:t>Jack Frost</w:t>
      </w:r>
      <w:r>
        <w:rPr>
          <w:rFonts w:ascii="Century Gothic" w:hAnsi="Century Gothic"/>
        </w:rPr>
        <w:t xml:space="preserve"> made a motion to </w:t>
      </w:r>
      <w:r w:rsidR="00041DB7">
        <w:rPr>
          <w:rFonts w:ascii="Century Gothic" w:hAnsi="Century Gothic"/>
        </w:rPr>
        <w:t xml:space="preserve">provide 30 days to abate the nuisance to make habitable, including inside repair. If it is not updated within 30 days </w:t>
      </w:r>
      <w:r w:rsidR="00041DB7">
        <w:rPr>
          <w:rFonts w:ascii="Century Gothic" w:hAnsi="Century Gothic"/>
        </w:rPr>
        <w:lastRenderedPageBreak/>
        <w:t>start the process of demolition.</w:t>
      </w:r>
      <w:r w:rsidR="007602C5">
        <w:rPr>
          <w:rFonts w:ascii="Century Gothic" w:hAnsi="Century Gothic"/>
        </w:rPr>
        <w:t xml:space="preserve"> Mr</w:t>
      </w:r>
      <w:r w:rsidR="00901033">
        <w:rPr>
          <w:rFonts w:ascii="Century Gothic" w:hAnsi="Century Gothic"/>
        </w:rPr>
        <w:t>s</w:t>
      </w:r>
      <w:r w:rsidR="007602C5">
        <w:rPr>
          <w:rFonts w:ascii="Century Gothic" w:hAnsi="Century Gothic"/>
        </w:rPr>
        <w:t xml:space="preserve">. </w:t>
      </w:r>
      <w:r w:rsidR="00901033">
        <w:rPr>
          <w:rFonts w:ascii="Century Gothic" w:hAnsi="Century Gothic"/>
        </w:rPr>
        <w:t>Deborah Fulwiler</w:t>
      </w:r>
      <w:r w:rsidR="007602C5">
        <w:rPr>
          <w:rFonts w:ascii="Century Gothic" w:hAnsi="Century Gothic"/>
        </w:rPr>
        <w:t xml:space="preserve"> seconded the motion. The motion was approved unanimously. </w:t>
      </w:r>
      <w:bookmarkEnd w:id="0"/>
    </w:p>
    <w:p w14:paraId="660A8193" w14:textId="77777777" w:rsidR="008E4423" w:rsidRPr="007602C5" w:rsidRDefault="008E4423" w:rsidP="008E4423">
      <w:pPr>
        <w:pStyle w:val="ListParagraph"/>
        <w:ind w:left="1440"/>
        <w:rPr>
          <w:rFonts w:ascii="Century Gothic" w:hAnsi="Century Gothic"/>
        </w:rPr>
      </w:pPr>
    </w:p>
    <w:p w14:paraId="3C19D984" w14:textId="77777777" w:rsidR="00025D80" w:rsidRPr="00FF287F" w:rsidRDefault="00FF287F" w:rsidP="00FF287F">
      <w:pPr>
        <w:pStyle w:val="ListParagraph"/>
        <w:numPr>
          <w:ilvl w:val="0"/>
          <w:numId w:val="1"/>
        </w:numPr>
        <w:rPr>
          <w:rFonts w:ascii="Century Gothic" w:hAnsi="Century Gothic"/>
          <w:b/>
          <w:bCs/>
        </w:rPr>
      </w:pPr>
      <w:r>
        <w:rPr>
          <w:rFonts w:ascii="Century Gothic" w:hAnsi="Century Gothic"/>
          <w:b/>
          <w:bCs/>
        </w:rPr>
        <w:t>Adjourn.</w:t>
      </w:r>
    </w:p>
    <w:p w14:paraId="46BA731F" w14:textId="77777777" w:rsidR="008276ED" w:rsidRPr="00041DB7" w:rsidRDefault="00417CF3" w:rsidP="00A632E0">
      <w:pPr>
        <w:spacing w:after="0" w:line="240" w:lineRule="auto"/>
        <w:ind w:left="1440"/>
        <w:rPr>
          <w:rFonts w:ascii="Century Gothic" w:hAnsi="Century Gothic" w:cs="Calibri"/>
        </w:rPr>
      </w:pPr>
      <w:r w:rsidRPr="00041DB7">
        <w:rPr>
          <w:rFonts w:ascii="Century Gothic" w:hAnsi="Century Gothic" w:cs="Calibri"/>
        </w:rPr>
        <w:t>Mr</w:t>
      </w:r>
      <w:r w:rsidR="00185CD5" w:rsidRPr="00041DB7">
        <w:rPr>
          <w:rFonts w:ascii="Century Gothic" w:hAnsi="Century Gothic" w:cs="Calibri"/>
        </w:rPr>
        <w:t xml:space="preserve">. </w:t>
      </w:r>
      <w:r w:rsidR="00A632E0" w:rsidRPr="00041DB7">
        <w:rPr>
          <w:rFonts w:ascii="Century Gothic" w:hAnsi="Century Gothic" w:cs="Calibri"/>
        </w:rPr>
        <w:t>Mike Bechdol</w:t>
      </w:r>
      <w:r w:rsidR="00A029EB" w:rsidRPr="00041DB7">
        <w:rPr>
          <w:rFonts w:ascii="Century Gothic" w:hAnsi="Century Gothic" w:cs="Calibri"/>
        </w:rPr>
        <w:t xml:space="preserve"> </w:t>
      </w:r>
      <w:r w:rsidR="008276ED" w:rsidRPr="00041DB7">
        <w:rPr>
          <w:rFonts w:ascii="Century Gothic" w:hAnsi="Century Gothic" w:cs="Calibri"/>
        </w:rPr>
        <w:t xml:space="preserve">made a motion to adjourn. </w:t>
      </w:r>
      <w:r w:rsidR="00CC0905" w:rsidRPr="00041DB7">
        <w:rPr>
          <w:rFonts w:ascii="Century Gothic" w:hAnsi="Century Gothic" w:cs="Calibri"/>
        </w:rPr>
        <w:t>Mr</w:t>
      </w:r>
      <w:r w:rsidR="00E93345" w:rsidRPr="00041DB7">
        <w:rPr>
          <w:rFonts w:ascii="Century Gothic" w:hAnsi="Century Gothic" w:cs="Calibri"/>
        </w:rPr>
        <w:t xml:space="preserve">. </w:t>
      </w:r>
      <w:r w:rsidR="009F481C" w:rsidRPr="00041DB7">
        <w:rPr>
          <w:rFonts w:ascii="Century Gothic" w:hAnsi="Century Gothic" w:cs="Calibri"/>
        </w:rPr>
        <w:t>D</w:t>
      </w:r>
      <w:r w:rsidR="00901033">
        <w:rPr>
          <w:rFonts w:ascii="Century Gothic" w:hAnsi="Century Gothic" w:cs="Calibri"/>
        </w:rPr>
        <w:t>avid McDaniel</w:t>
      </w:r>
      <w:r w:rsidR="009F481C" w:rsidRPr="00041DB7">
        <w:rPr>
          <w:rFonts w:ascii="Century Gothic" w:hAnsi="Century Gothic" w:cs="Calibri"/>
        </w:rPr>
        <w:t xml:space="preserve"> </w:t>
      </w:r>
      <w:r w:rsidR="003428C2" w:rsidRPr="00041DB7">
        <w:rPr>
          <w:rFonts w:ascii="Century Gothic" w:hAnsi="Century Gothic" w:cs="Calibri"/>
        </w:rPr>
        <w:t xml:space="preserve">seconded </w:t>
      </w:r>
      <w:r w:rsidR="008276ED" w:rsidRPr="00041DB7">
        <w:rPr>
          <w:rFonts w:ascii="Century Gothic" w:hAnsi="Century Gothic" w:cs="Calibri"/>
        </w:rPr>
        <w:t xml:space="preserve">the motion. The motion was approved unanimously. </w:t>
      </w:r>
    </w:p>
    <w:p w14:paraId="79DF41C0" w14:textId="77777777" w:rsidR="00655F1D" w:rsidRPr="00041DB7" w:rsidRDefault="00655F1D" w:rsidP="00A632E0">
      <w:pPr>
        <w:spacing w:after="0" w:line="240" w:lineRule="auto"/>
        <w:ind w:left="1440"/>
        <w:rPr>
          <w:rFonts w:ascii="Century Gothic" w:hAnsi="Century Gothic" w:cs="Calibri"/>
        </w:rPr>
      </w:pPr>
    </w:p>
    <w:p w14:paraId="04EA6C9F" w14:textId="77777777" w:rsidR="00655F1D" w:rsidRPr="00041DB7" w:rsidRDefault="00655F1D" w:rsidP="00A632E0">
      <w:pPr>
        <w:spacing w:after="0" w:line="240" w:lineRule="auto"/>
        <w:ind w:left="1440"/>
        <w:rPr>
          <w:rFonts w:ascii="Century Gothic" w:hAnsi="Century Gothic" w:cs="Calibri"/>
        </w:rPr>
      </w:pPr>
    </w:p>
    <w:p w14:paraId="3055CBA1" w14:textId="77777777" w:rsidR="00655F1D" w:rsidRPr="00041DB7" w:rsidRDefault="00655F1D" w:rsidP="00A632E0">
      <w:pPr>
        <w:spacing w:after="0" w:line="240" w:lineRule="auto"/>
        <w:ind w:left="1440"/>
        <w:rPr>
          <w:rFonts w:ascii="Century Gothic" w:hAnsi="Century Gothic" w:cs="Calibri"/>
        </w:rPr>
      </w:pPr>
    </w:p>
    <w:p w14:paraId="6671BE58" w14:textId="77777777" w:rsidR="00655F1D" w:rsidRPr="00041DB7" w:rsidRDefault="00655F1D" w:rsidP="00A632E0">
      <w:pPr>
        <w:spacing w:after="0" w:line="240" w:lineRule="auto"/>
        <w:ind w:left="1440"/>
        <w:rPr>
          <w:rFonts w:ascii="Century Gothic" w:hAnsi="Century Gothic" w:cs="Calibri"/>
        </w:rPr>
      </w:pPr>
      <w:r w:rsidRPr="00041DB7">
        <w:rPr>
          <w:rFonts w:ascii="Century Gothic" w:hAnsi="Century Gothic" w:cs="Calibri"/>
        </w:rPr>
        <w:tab/>
      </w:r>
      <w:r w:rsidRPr="00041DB7">
        <w:rPr>
          <w:rFonts w:ascii="Century Gothic" w:hAnsi="Century Gothic" w:cs="Calibri"/>
        </w:rPr>
        <w:tab/>
      </w:r>
      <w:r w:rsidRPr="00041DB7">
        <w:rPr>
          <w:rFonts w:ascii="Century Gothic" w:hAnsi="Century Gothic" w:cs="Calibri"/>
        </w:rPr>
        <w:tab/>
      </w:r>
      <w:r w:rsidRPr="00041DB7">
        <w:rPr>
          <w:rFonts w:ascii="Century Gothic" w:hAnsi="Century Gothic" w:cs="Calibri"/>
        </w:rPr>
        <w:tab/>
      </w:r>
      <w:r w:rsidRPr="00041DB7">
        <w:rPr>
          <w:rFonts w:ascii="Century Gothic" w:hAnsi="Century Gothic" w:cs="Calibri"/>
        </w:rPr>
        <w:tab/>
      </w:r>
      <w:r w:rsidRPr="00041DB7">
        <w:rPr>
          <w:rFonts w:ascii="Century Gothic" w:hAnsi="Century Gothic" w:cs="Calibri"/>
        </w:rPr>
        <w:tab/>
        <w:t>_____________________________</w:t>
      </w:r>
    </w:p>
    <w:p w14:paraId="34A03486" w14:textId="77777777" w:rsidR="00655F1D" w:rsidRPr="00041DB7" w:rsidRDefault="00655F1D" w:rsidP="00A632E0">
      <w:pPr>
        <w:spacing w:after="0" w:line="240" w:lineRule="auto"/>
        <w:ind w:left="1440"/>
        <w:rPr>
          <w:rFonts w:ascii="Century Gothic" w:hAnsi="Century Gothic" w:cs="Calibri"/>
        </w:rPr>
      </w:pPr>
      <w:r w:rsidRPr="00041DB7">
        <w:rPr>
          <w:rFonts w:ascii="Century Gothic" w:hAnsi="Century Gothic" w:cs="Calibri"/>
        </w:rPr>
        <w:tab/>
      </w:r>
      <w:r w:rsidRPr="00041DB7">
        <w:rPr>
          <w:rFonts w:ascii="Century Gothic" w:hAnsi="Century Gothic" w:cs="Calibri"/>
        </w:rPr>
        <w:tab/>
      </w:r>
      <w:r w:rsidRPr="00041DB7">
        <w:rPr>
          <w:rFonts w:ascii="Century Gothic" w:hAnsi="Century Gothic" w:cs="Calibri"/>
        </w:rPr>
        <w:tab/>
      </w:r>
      <w:r w:rsidRPr="00041DB7">
        <w:rPr>
          <w:rFonts w:ascii="Century Gothic" w:hAnsi="Century Gothic" w:cs="Calibri"/>
        </w:rPr>
        <w:tab/>
      </w:r>
      <w:r w:rsidRPr="00041DB7">
        <w:rPr>
          <w:rFonts w:ascii="Century Gothic" w:hAnsi="Century Gothic" w:cs="Calibri"/>
        </w:rPr>
        <w:tab/>
      </w:r>
      <w:r w:rsidRPr="00041DB7">
        <w:rPr>
          <w:rFonts w:ascii="Century Gothic" w:hAnsi="Century Gothic" w:cs="Calibri"/>
        </w:rPr>
        <w:tab/>
        <w:t>Joe Pitt, Chairperson</w:t>
      </w:r>
    </w:p>
    <w:p w14:paraId="010BCA81" w14:textId="77777777" w:rsidR="00E356FE" w:rsidRPr="00CB5060" w:rsidRDefault="00E356FE" w:rsidP="008276ED">
      <w:pPr>
        <w:spacing w:after="0" w:line="240" w:lineRule="auto"/>
        <w:ind w:left="1440"/>
        <w:rPr>
          <w:rFonts w:ascii="Century Gothic" w:hAnsi="Century Gothic"/>
          <w:sz w:val="24"/>
          <w:szCs w:val="24"/>
        </w:rPr>
      </w:pPr>
    </w:p>
    <w:p w14:paraId="3C6477D4" w14:textId="77777777" w:rsidR="00E356FE" w:rsidRPr="00E356FE" w:rsidRDefault="00E356FE" w:rsidP="008276ED">
      <w:pPr>
        <w:spacing w:after="0" w:line="240" w:lineRule="auto"/>
        <w:ind w:left="1440"/>
        <w:rPr>
          <w:sz w:val="24"/>
          <w:szCs w:val="24"/>
          <w:u w:val="single"/>
        </w:rPr>
      </w:pPr>
      <w:r w:rsidRPr="00E356FE">
        <w:rPr>
          <w:rFonts w:ascii="Kunstler Script" w:hAnsi="Kunstler Script"/>
          <w:sz w:val="48"/>
          <w:szCs w:val="48"/>
          <w:u w:val="single"/>
        </w:rPr>
        <w:t>Gail Lux</w:t>
      </w:r>
    </w:p>
    <w:p w14:paraId="7555C5FF" w14:textId="77777777" w:rsidR="00E356FE" w:rsidRDefault="00E356FE" w:rsidP="008276ED">
      <w:pPr>
        <w:spacing w:after="0" w:line="240" w:lineRule="auto"/>
        <w:ind w:left="1440"/>
        <w:rPr>
          <w:sz w:val="24"/>
          <w:szCs w:val="24"/>
        </w:rPr>
      </w:pPr>
      <w:r>
        <w:rPr>
          <w:sz w:val="24"/>
          <w:szCs w:val="24"/>
        </w:rPr>
        <w:t>Building Official</w:t>
      </w:r>
    </w:p>
    <w:p w14:paraId="7699C5F6" w14:textId="77777777" w:rsidR="00B26663" w:rsidRDefault="00B26663"/>
    <w:sectPr w:rsidR="00B26663">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FD58F" w14:textId="77777777" w:rsidR="00EF0FAF" w:rsidRDefault="00EF0FAF" w:rsidP="00230F2F">
      <w:pPr>
        <w:spacing w:after="0" w:line="240" w:lineRule="auto"/>
      </w:pPr>
      <w:r>
        <w:separator/>
      </w:r>
    </w:p>
  </w:endnote>
  <w:endnote w:type="continuationSeparator" w:id="0">
    <w:p w14:paraId="783F9AC5" w14:textId="77777777" w:rsidR="00EF0FAF" w:rsidRDefault="00EF0FAF" w:rsidP="00230F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Kunstler Script">
    <w:panose1 w:val="030304020206070D0D06"/>
    <w:charset w:val="00"/>
    <w:family w:val="script"/>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69742" w14:textId="77777777" w:rsidR="00230F2F" w:rsidRDefault="00230F2F" w:rsidP="00041DB7">
    <w:pPr>
      <w:pStyle w:val="Footer"/>
      <w:pBdr>
        <w:top w:val="single" w:sz="4" w:space="1" w:color="D9D9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sidRPr="00041DB7">
      <w:rPr>
        <w:color w:val="7F7F7F"/>
        <w:spacing w:val="60"/>
      </w:rPr>
      <w:t>Page</w:t>
    </w:r>
  </w:p>
  <w:p w14:paraId="04456CFD" w14:textId="77777777" w:rsidR="00230F2F" w:rsidRDefault="00230F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A983C" w14:textId="77777777" w:rsidR="00EF0FAF" w:rsidRDefault="00EF0FAF" w:rsidP="00230F2F">
      <w:pPr>
        <w:spacing w:after="0" w:line="240" w:lineRule="auto"/>
      </w:pPr>
      <w:r>
        <w:separator/>
      </w:r>
    </w:p>
  </w:footnote>
  <w:footnote w:type="continuationSeparator" w:id="0">
    <w:p w14:paraId="30D1F84C" w14:textId="77777777" w:rsidR="00EF0FAF" w:rsidRDefault="00EF0FAF" w:rsidP="00230F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78AF1" w14:textId="77777777" w:rsidR="00230F2F" w:rsidRPr="0047122D" w:rsidRDefault="004F3CB4">
    <w:pPr>
      <w:pStyle w:val="Header"/>
      <w:rPr>
        <w:b/>
        <w:sz w:val="18"/>
        <w:szCs w:val="18"/>
      </w:rPr>
    </w:pPr>
    <w:r>
      <w:rPr>
        <w:b/>
        <w:noProof/>
        <w:sz w:val="18"/>
        <w:szCs w:val="18"/>
      </w:rPr>
      <w:pict w14:anchorId="01CC39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230F2F" w:rsidRPr="0047122D">
      <w:rPr>
        <w:b/>
        <w:sz w:val="18"/>
        <w:szCs w:val="18"/>
      </w:rPr>
      <w:t>Building Appeals &amp; Advisory Board</w:t>
    </w:r>
  </w:p>
  <w:p w14:paraId="66FA066E" w14:textId="77777777" w:rsidR="00230F2F" w:rsidRPr="005233DA" w:rsidRDefault="00230F2F">
    <w:pPr>
      <w:pStyle w:val="Header"/>
      <w:rPr>
        <w:b/>
        <w:sz w:val="18"/>
        <w:szCs w:val="18"/>
      </w:rPr>
    </w:pPr>
    <w:r w:rsidRPr="0047122D">
      <w:rPr>
        <w:b/>
        <w:sz w:val="18"/>
        <w:szCs w:val="18"/>
      </w:rPr>
      <w:t xml:space="preserve">Meeting Minutes </w:t>
    </w:r>
    <w:r w:rsidR="009F481C">
      <w:rPr>
        <w:b/>
        <w:sz w:val="18"/>
        <w:szCs w:val="18"/>
      </w:rPr>
      <w:t>January</w:t>
    </w:r>
    <w:r w:rsidR="00DD60FE">
      <w:rPr>
        <w:b/>
        <w:sz w:val="18"/>
        <w:szCs w:val="18"/>
      </w:rPr>
      <w:t xml:space="preserve"> </w:t>
    </w:r>
    <w:r w:rsidR="00901033">
      <w:rPr>
        <w:b/>
        <w:sz w:val="18"/>
        <w:szCs w:val="18"/>
      </w:rPr>
      <w:t>21</w:t>
    </w:r>
    <w:r w:rsidR="00FF287F">
      <w:rPr>
        <w:b/>
        <w:sz w:val="18"/>
        <w:szCs w:val="18"/>
      </w:rPr>
      <w:t>, 202</w:t>
    </w:r>
    <w:r w:rsidR="009F481C">
      <w:rPr>
        <w:b/>
        <w:sz w:val="18"/>
        <w:szCs w:val="18"/>
      </w:rPr>
      <w:t>5</w:t>
    </w:r>
    <w:r w:rsidR="000B0209">
      <w:rPr>
        <w:b/>
        <w:sz w:val="18"/>
        <w:szCs w:val="18"/>
      </w:rPr>
      <w:t>.</w:t>
    </w:r>
  </w:p>
  <w:p w14:paraId="20D5A3B9" w14:textId="77777777" w:rsidR="00230F2F" w:rsidRDefault="00230F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66CAD"/>
    <w:multiLevelType w:val="hybridMultilevel"/>
    <w:tmpl w:val="E85CA468"/>
    <w:lvl w:ilvl="0" w:tplc="FAF0773E">
      <w:start w:val="48"/>
      <w:numFmt w:val="decimal"/>
      <w:lvlText w:val="%1."/>
      <w:lvlJc w:val="left"/>
      <w:pPr>
        <w:ind w:left="180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2743C94"/>
    <w:multiLevelType w:val="hybridMultilevel"/>
    <w:tmpl w:val="FAAC37A2"/>
    <w:lvl w:ilvl="0" w:tplc="2CDA36E2">
      <w:start w:val="1"/>
      <w:numFmt w:val="upperRoman"/>
      <w:lvlText w:val="%1."/>
      <w:lvlJc w:val="left"/>
      <w:pPr>
        <w:ind w:left="1545" w:hanging="720"/>
      </w:pPr>
      <w:rPr>
        <w:rFonts w:hint="default"/>
        <w:b/>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2" w15:restartNumberingAfterBreak="0">
    <w:nsid w:val="03D93B48"/>
    <w:multiLevelType w:val="hybridMultilevel"/>
    <w:tmpl w:val="A72858A0"/>
    <w:lvl w:ilvl="0" w:tplc="91A257C2">
      <w:start w:val="2"/>
      <w:numFmt w:val="upperRoman"/>
      <w:lvlText w:val="%1."/>
      <w:lvlJc w:val="left"/>
      <w:pPr>
        <w:tabs>
          <w:tab w:val="num" w:pos="1440"/>
        </w:tabs>
        <w:ind w:left="1440" w:hanging="720"/>
      </w:pPr>
      <w:rPr>
        <w:rFonts w:hint="default"/>
        <w:b/>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7335F89"/>
    <w:multiLevelType w:val="hybridMultilevel"/>
    <w:tmpl w:val="958EFD70"/>
    <w:lvl w:ilvl="0" w:tplc="C406A58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15813491"/>
    <w:multiLevelType w:val="hybridMultilevel"/>
    <w:tmpl w:val="9F447410"/>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26554BFA"/>
    <w:multiLevelType w:val="hybridMultilevel"/>
    <w:tmpl w:val="9E60482E"/>
    <w:lvl w:ilvl="0" w:tplc="B7F23326">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363C5108"/>
    <w:multiLevelType w:val="hybridMultilevel"/>
    <w:tmpl w:val="CEAAFA70"/>
    <w:lvl w:ilvl="0" w:tplc="C406A584">
      <w:start w:val="1"/>
      <w:numFmt w:val="decimal"/>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6D25AB"/>
    <w:multiLevelType w:val="hybridMultilevel"/>
    <w:tmpl w:val="9706371E"/>
    <w:lvl w:ilvl="0" w:tplc="9272CD66">
      <w:start w:val="1"/>
      <w:numFmt w:val="decimal"/>
      <w:lvlText w:val="(%1)"/>
      <w:lvlJc w:val="left"/>
      <w:pPr>
        <w:ind w:left="2160" w:hanging="360"/>
      </w:pPr>
      <w:rPr>
        <w:rFonts w:cs="Times New Roman" w:hint="default"/>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37102CD0"/>
    <w:multiLevelType w:val="hybridMultilevel"/>
    <w:tmpl w:val="B8CCE3BE"/>
    <w:lvl w:ilvl="0" w:tplc="058C2456">
      <w:start w:val="69"/>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CC46C6D"/>
    <w:multiLevelType w:val="hybridMultilevel"/>
    <w:tmpl w:val="AC3E751E"/>
    <w:lvl w:ilvl="0" w:tplc="954875E6">
      <w:start w:val="69"/>
      <w:numFmt w:val="decimal"/>
      <w:lvlText w:val="(%1)"/>
      <w:lvlJc w:val="left"/>
      <w:pPr>
        <w:ind w:left="1800" w:hanging="360"/>
      </w:pPr>
      <w:rPr>
        <w:rFonts w:cs="Times New Roman"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EDB28F8"/>
    <w:multiLevelType w:val="hybridMultilevel"/>
    <w:tmpl w:val="B5E6CF82"/>
    <w:lvl w:ilvl="0" w:tplc="6BD4121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41800C8A"/>
    <w:multiLevelType w:val="hybridMultilevel"/>
    <w:tmpl w:val="08FE691C"/>
    <w:lvl w:ilvl="0" w:tplc="456A7A92">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44D44E07"/>
    <w:multiLevelType w:val="hybridMultilevel"/>
    <w:tmpl w:val="42ECE866"/>
    <w:lvl w:ilvl="0" w:tplc="A35812FE">
      <w:start w:val="1"/>
      <w:numFmt w:val="decimal"/>
      <w:lvlText w:val="38.%1"/>
      <w:lvlJc w:val="left"/>
      <w:pPr>
        <w:ind w:left="3600" w:hanging="360"/>
      </w:pPr>
      <w:rPr>
        <w:rFonts w:hint="default"/>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49C72A1E"/>
    <w:multiLevelType w:val="hybridMultilevel"/>
    <w:tmpl w:val="EB6669A2"/>
    <w:lvl w:ilvl="0" w:tplc="A35812FE">
      <w:start w:val="1"/>
      <w:numFmt w:val="decimal"/>
      <w:lvlText w:val="38.%1"/>
      <w:lvlJc w:val="left"/>
      <w:pPr>
        <w:ind w:left="3600" w:hanging="360"/>
      </w:pPr>
      <w:rPr>
        <w:rFonts w:hint="default"/>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4C6C00C4"/>
    <w:multiLevelType w:val="hybridMultilevel"/>
    <w:tmpl w:val="245C27CA"/>
    <w:lvl w:ilvl="0" w:tplc="C406A58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5BD12627"/>
    <w:multiLevelType w:val="hybridMultilevel"/>
    <w:tmpl w:val="50787E8C"/>
    <w:lvl w:ilvl="0" w:tplc="CBCE4A8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5F6747D3"/>
    <w:multiLevelType w:val="hybridMultilevel"/>
    <w:tmpl w:val="2CD42328"/>
    <w:lvl w:ilvl="0" w:tplc="77EE828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65CA50D4"/>
    <w:multiLevelType w:val="hybridMultilevel"/>
    <w:tmpl w:val="3314F3E2"/>
    <w:lvl w:ilvl="0" w:tplc="D27C565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667F6E1C"/>
    <w:multiLevelType w:val="hybridMultilevel"/>
    <w:tmpl w:val="CF580CAE"/>
    <w:lvl w:ilvl="0" w:tplc="5CA48CFA">
      <w:start w:val="11"/>
      <w:numFmt w:val="decimal"/>
      <w:lvlText w:val="(%1)"/>
      <w:lvlJc w:val="left"/>
      <w:pPr>
        <w:ind w:left="1830" w:hanging="39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6F3C1BB2"/>
    <w:multiLevelType w:val="hybridMultilevel"/>
    <w:tmpl w:val="7B42175C"/>
    <w:lvl w:ilvl="0" w:tplc="A35812FE">
      <w:start w:val="1"/>
      <w:numFmt w:val="decimal"/>
      <w:lvlText w:val="38.%1"/>
      <w:lvlJc w:val="left"/>
      <w:pPr>
        <w:ind w:left="216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4192698"/>
    <w:multiLevelType w:val="hybridMultilevel"/>
    <w:tmpl w:val="22929212"/>
    <w:lvl w:ilvl="0" w:tplc="01789CB4">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7D6F7027"/>
    <w:multiLevelType w:val="hybridMultilevel"/>
    <w:tmpl w:val="C254A4D0"/>
    <w:lvl w:ilvl="0" w:tplc="BF406E88">
      <w:start w:val="1"/>
      <w:numFmt w:val="decimal"/>
      <w:lvlText w:val="(%1)"/>
      <w:lvlJc w:val="left"/>
      <w:pPr>
        <w:ind w:left="261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7E5A07C7"/>
    <w:multiLevelType w:val="hybridMultilevel"/>
    <w:tmpl w:val="997A5DDA"/>
    <w:lvl w:ilvl="0" w:tplc="2D86C60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629166171">
    <w:abstractNumId w:val="2"/>
  </w:num>
  <w:num w:numId="2" w16cid:durableId="1329677382">
    <w:abstractNumId w:val="1"/>
  </w:num>
  <w:num w:numId="3" w16cid:durableId="72165001">
    <w:abstractNumId w:val="17"/>
  </w:num>
  <w:num w:numId="4" w16cid:durableId="409352311">
    <w:abstractNumId w:val="4"/>
  </w:num>
  <w:num w:numId="5" w16cid:durableId="1728992247">
    <w:abstractNumId w:val="11"/>
  </w:num>
  <w:num w:numId="6" w16cid:durableId="1714426092">
    <w:abstractNumId w:val="16"/>
  </w:num>
  <w:num w:numId="7" w16cid:durableId="1901091729">
    <w:abstractNumId w:val="22"/>
  </w:num>
  <w:num w:numId="8" w16cid:durableId="482936410">
    <w:abstractNumId w:val="7"/>
  </w:num>
  <w:num w:numId="9" w16cid:durableId="14286498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86763036">
    <w:abstractNumId w:val="9"/>
  </w:num>
  <w:num w:numId="11" w16cid:durableId="1160001872">
    <w:abstractNumId w:val="15"/>
  </w:num>
  <w:num w:numId="12" w16cid:durableId="1981421133">
    <w:abstractNumId w:val="6"/>
  </w:num>
  <w:num w:numId="13" w16cid:durableId="1139884535">
    <w:abstractNumId w:val="3"/>
  </w:num>
  <w:num w:numId="14" w16cid:durableId="1411195684">
    <w:abstractNumId w:val="19"/>
  </w:num>
  <w:num w:numId="15" w16cid:durableId="1200624466">
    <w:abstractNumId w:val="12"/>
  </w:num>
  <w:num w:numId="16" w16cid:durableId="1901548752">
    <w:abstractNumId w:val="13"/>
  </w:num>
  <w:num w:numId="17" w16cid:durableId="1879926737">
    <w:abstractNumId w:val="14"/>
  </w:num>
  <w:num w:numId="18" w16cid:durableId="475411674">
    <w:abstractNumId w:val="0"/>
  </w:num>
  <w:num w:numId="19" w16cid:durableId="1171915420">
    <w:abstractNumId w:val="8"/>
  </w:num>
  <w:num w:numId="20" w16cid:durableId="1096286854">
    <w:abstractNumId w:val="5"/>
  </w:num>
  <w:num w:numId="21" w16cid:durableId="2439017">
    <w:abstractNumId w:val="10"/>
  </w:num>
  <w:num w:numId="22" w16cid:durableId="1678576765">
    <w:abstractNumId w:val="18"/>
  </w:num>
  <w:num w:numId="23" w16cid:durableId="1298994537">
    <w:abstractNumId w:val="20"/>
  </w:num>
  <w:num w:numId="24" w16cid:durableId="1280248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FAF"/>
    <w:rsid w:val="0002103D"/>
    <w:rsid w:val="00025D80"/>
    <w:rsid w:val="00031D2C"/>
    <w:rsid w:val="00032E26"/>
    <w:rsid w:val="00035396"/>
    <w:rsid w:val="00035D3C"/>
    <w:rsid w:val="00041DB7"/>
    <w:rsid w:val="00053CE5"/>
    <w:rsid w:val="00055F2E"/>
    <w:rsid w:val="00072AE6"/>
    <w:rsid w:val="00076A45"/>
    <w:rsid w:val="000827D8"/>
    <w:rsid w:val="000866EC"/>
    <w:rsid w:val="000A2BCD"/>
    <w:rsid w:val="000A37A8"/>
    <w:rsid w:val="000A49C2"/>
    <w:rsid w:val="000B0209"/>
    <w:rsid w:val="00121FFA"/>
    <w:rsid w:val="00136014"/>
    <w:rsid w:val="00142DBC"/>
    <w:rsid w:val="00146CB5"/>
    <w:rsid w:val="00154201"/>
    <w:rsid w:val="001554EA"/>
    <w:rsid w:val="0015725A"/>
    <w:rsid w:val="00161BEF"/>
    <w:rsid w:val="00182FA3"/>
    <w:rsid w:val="00185CD5"/>
    <w:rsid w:val="001A17CC"/>
    <w:rsid w:val="001B113F"/>
    <w:rsid w:val="001B2161"/>
    <w:rsid w:val="001B3BDC"/>
    <w:rsid w:val="001D67E1"/>
    <w:rsid w:val="001E6D90"/>
    <w:rsid w:val="00204401"/>
    <w:rsid w:val="002060C3"/>
    <w:rsid w:val="00207862"/>
    <w:rsid w:val="0021499C"/>
    <w:rsid w:val="002267C3"/>
    <w:rsid w:val="00227371"/>
    <w:rsid w:val="00230E3D"/>
    <w:rsid w:val="00230F2F"/>
    <w:rsid w:val="00234767"/>
    <w:rsid w:val="00236720"/>
    <w:rsid w:val="00271E9A"/>
    <w:rsid w:val="0027454A"/>
    <w:rsid w:val="00280E7D"/>
    <w:rsid w:val="00290159"/>
    <w:rsid w:val="00293EE9"/>
    <w:rsid w:val="002A0608"/>
    <w:rsid w:val="002A3787"/>
    <w:rsid w:val="002A3AF0"/>
    <w:rsid w:val="002A46BE"/>
    <w:rsid w:val="002A5009"/>
    <w:rsid w:val="002A6791"/>
    <w:rsid w:val="002B32EF"/>
    <w:rsid w:val="002B40C9"/>
    <w:rsid w:val="002B4A96"/>
    <w:rsid w:val="002C11E3"/>
    <w:rsid w:val="002C46C0"/>
    <w:rsid w:val="002C7087"/>
    <w:rsid w:val="002C7EAC"/>
    <w:rsid w:val="002D0A1F"/>
    <w:rsid w:val="002D1448"/>
    <w:rsid w:val="002E53FF"/>
    <w:rsid w:val="002F5D57"/>
    <w:rsid w:val="002F606F"/>
    <w:rsid w:val="0030612B"/>
    <w:rsid w:val="0031544B"/>
    <w:rsid w:val="00316962"/>
    <w:rsid w:val="00325A5D"/>
    <w:rsid w:val="003273D4"/>
    <w:rsid w:val="003428C2"/>
    <w:rsid w:val="00352DE1"/>
    <w:rsid w:val="00362730"/>
    <w:rsid w:val="00363B65"/>
    <w:rsid w:val="00373366"/>
    <w:rsid w:val="00373E12"/>
    <w:rsid w:val="00382075"/>
    <w:rsid w:val="0039497E"/>
    <w:rsid w:val="003971C8"/>
    <w:rsid w:val="003A2252"/>
    <w:rsid w:val="003B1B9B"/>
    <w:rsid w:val="003C3E5F"/>
    <w:rsid w:val="003C494D"/>
    <w:rsid w:val="003E1A6C"/>
    <w:rsid w:val="003E2DF5"/>
    <w:rsid w:val="003F1E88"/>
    <w:rsid w:val="003F1F5E"/>
    <w:rsid w:val="003F6C8E"/>
    <w:rsid w:val="004120D8"/>
    <w:rsid w:val="00414120"/>
    <w:rsid w:val="00417CF3"/>
    <w:rsid w:val="0043184D"/>
    <w:rsid w:val="00445B97"/>
    <w:rsid w:val="00445F9F"/>
    <w:rsid w:val="0045128B"/>
    <w:rsid w:val="004518D0"/>
    <w:rsid w:val="0045319B"/>
    <w:rsid w:val="00456173"/>
    <w:rsid w:val="00463100"/>
    <w:rsid w:val="00466D79"/>
    <w:rsid w:val="0047122D"/>
    <w:rsid w:val="00492F5F"/>
    <w:rsid w:val="00497BF5"/>
    <w:rsid w:val="004A4DCC"/>
    <w:rsid w:val="004A6536"/>
    <w:rsid w:val="004B050E"/>
    <w:rsid w:val="004B7280"/>
    <w:rsid w:val="004B7B1C"/>
    <w:rsid w:val="004C06CB"/>
    <w:rsid w:val="004D2EBC"/>
    <w:rsid w:val="004D2F0F"/>
    <w:rsid w:val="004D5884"/>
    <w:rsid w:val="004D7E62"/>
    <w:rsid w:val="004E00D0"/>
    <w:rsid w:val="004E3FF5"/>
    <w:rsid w:val="004F03B5"/>
    <w:rsid w:val="004F16D7"/>
    <w:rsid w:val="004F3CB4"/>
    <w:rsid w:val="005233DA"/>
    <w:rsid w:val="00552C91"/>
    <w:rsid w:val="00552CE3"/>
    <w:rsid w:val="00561461"/>
    <w:rsid w:val="00581CEA"/>
    <w:rsid w:val="00583E0B"/>
    <w:rsid w:val="00591F9B"/>
    <w:rsid w:val="005A0FD6"/>
    <w:rsid w:val="005B5162"/>
    <w:rsid w:val="005B54AB"/>
    <w:rsid w:val="005C3EF5"/>
    <w:rsid w:val="005D46B1"/>
    <w:rsid w:val="005D5038"/>
    <w:rsid w:val="00602ACB"/>
    <w:rsid w:val="00606592"/>
    <w:rsid w:val="00612466"/>
    <w:rsid w:val="006218A6"/>
    <w:rsid w:val="00625455"/>
    <w:rsid w:val="006335DD"/>
    <w:rsid w:val="00642DF5"/>
    <w:rsid w:val="0064397F"/>
    <w:rsid w:val="00645524"/>
    <w:rsid w:val="00647D24"/>
    <w:rsid w:val="006513C6"/>
    <w:rsid w:val="006527B5"/>
    <w:rsid w:val="00655F1D"/>
    <w:rsid w:val="00656586"/>
    <w:rsid w:val="00660007"/>
    <w:rsid w:val="006778E6"/>
    <w:rsid w:val="00684467"/>
    <w:rsid w:val="00684811"/>
    <w:rsid w:val="006867EF"/>
    <w:rsid w:val="00694342"/>
    <w:rsid w:val="00695103"/>
    <w:rsid w:val="00695939"/>
    <w:rsid w:val="006A5337"/>
    <w:rsid w:val="006A7A85"/>
    <w:rsid w:val="006B47FD"/>
    <w:rsid w:val="006B64D6"/>
    <w:rsid w:val="006C7A8B"/>
    <w:rsid w:val="006E6138"/>
    <w:rsid w:val="006F1F68"/>
    <w:rsid w:val="006F5167"/>
    <w:rsid w:val="006F5E55"/>
    <w:rsid w:val="00703F99"/>
    <w:rsid w:val="007100B3"/>
    <w:rsid w:val="007111C3"/>
    <w:rsid w:val="007328B8"/>
    <w:rsid w:val="0074552B"/>
    <w:rsid w:val="0074698A"/>
    <w:rsid w:val="00753246"/>
    <w:rsid w:val="007602C5"/>
    <w:rsid w:val="00765FA1"/>
    <w:rsid w:val="00766851"/>
    <w:rsid w:val="00767190"/>
    <w:rsid w:val="007738E0"/>
    <w:rsid w:val="0077610E"/>
    <w:rsid w:val="00786057"/>
    <w:rsid w:val="00793BC1"/>
    <w:rsid w:val="007A22B4"/>
    <w:rsid w:val="007A714F"/>
    <w:rsid w:val="007B181E"/>
    <w:rsid w:val="007B4839"/>
    <w:rsid w:val="007C40DC"/>
    <w:rsid w:val="007F0800"/>
    <w:rsid w:val="007F2597"/>
    <w:rsid w:val="007F5C77"/>
    <w:rsid w:val="00816D7E"/>
    <w:rsid w:val="00817234"/>
    <w:rsid w:val="00820224"/>
    <w:rsid w:val="008276ED"/>
    <w:rsid w:val="00844DA4"/>
    <w:rsid w:val="008507B7"/>
    <w:rsid w:val="0085365E"/>
    <w:rsid w:val="008544A8"/>
    <w:rsid w:val="008668C9"/>
    <w:rsid w:val="00870D14"/>
    <w:rsid w:val="00873DC5"/>
    <w:rsid w:val="008752D8"/>
    <w:rsid w:val="00891439"/>
    <w:rsid w:val="00892892"/>
    <w:rsid w:val="008A402A"/>
    <w:rsid w:val="008B2098"/>
    <w:rsid w:val="008B252F"/>
    <w:rsid w:val="008B337A"/>
    <w:rsid w:val="008B6C81"/>
    <w:rsid w:val="008C2DA5"/>
    <w:rsid w:val="008C2DD2"/>
    <w:rsid w:val="008C454B"/>
    <w:rsid w:val="008D71BE"/>
    <w:rsid w:val="008D7483"/>
    <w:rsid w:val="008E3534"/>
    <w:rsid w:val="008E423D"/>
    <w:rsid w:val="008E4423"/>
    <w:rsid w:val="008E7C48"/>
    <w:rsid w:val="008F72F9"/>
    <w:rsid w:val="00901033"/>
    <w:rsid w:val="009032B1"/>
    <w:rsid w:val="0091253C"/>
    <w:rsid w:val="00912973"/>
    <w:rsid w:val="00912A1A"/>
    <w:rsid w:val="00922DFE"/>
    <w:rsid w:val="00932FE9"/>
    <w:rsid w:val="00947F60"/>
    <w:rsid w:val="00952112"/>
    <w:rsid w:val="00953E15"/>
    <w:rsid w:val="00966B50"/>
    <w:rsid w:val="00971F8B"/>
    <w:rsid w:val="00973B10"/>
    <w:rsid w:val="00985752"/>
    <w:rsid w:val="00993497"/>
    <w:rsid w:val="009A0258"/>
    <w:rsid w:val="009A0ACB"/>
    <w:rsid w:val="009A38C2"/>
    <w:rsid w:val="009B4452"/>
    <w:rsid w:val="009B5A04"/>
    <w:rsid w:val="009C4218"/>
    <w:rsid w:val="009F481C"/>
    <w:rsid w:val="009F7960"/>
    <w:rsid w:val="00A00B45"/>
    <w:rsid w:val="00A029EB"/>
    <w:rsid w:val="00A03088"/>
    <w:rsid w:val="00A040FE"/>
    <w:rsid w:val="00A058C8"/>
    <w:rsid w:val="00A07075"/>
    <w:rsid w:val="00A11B93"/>
    <w:rsid w:val="00A249A2"/>
    <w:rsid w:val="00A25BB7"/>
    <w:rsid w:val="00A2661E"/>
    <w:rsid w:val="00A273C9"/>
    <w:rsid w:val="00A27A5D"/>
    <w:rsid w:val="00A331EC"/>
    <w:rsid w:val="00A46E85"/>
    <w:rsid w:val="00A52A48"/>
    <w:rsid w:val="00A55743"/>
    <w:rsid w:val="00A5678F"/>
    <w:rsid w:val="00A632E0"/>
    <w:rsid w:val="00A71E49"/>
    <w:rsid w:val="00A73F8C"/>
    <w:rsid w:val="00A742BC"/>
    <w:rsid w:val="00A77920"/>
    <w:rsid w:val="00A9313F"/>
    <w:rsid w:val="00A96A62"/>
    <w:rsid w:val="00AA1E96"/>
    <w:rsid w:val="00AA6664"/>
    <w:rsid w:val="00AC07C0"/>
    <w:rsid w:val="00AD45D1"/>
    <w:rsid w:val="00AD57CE"/>
    <w:rsid w:val="00AF0171"/>
    <w:rsid w:val="00AF0A3F"/>
    <w:rsid w:val="00B1018F"/>
    <w:rsid w:val="00B104A3"/>
    <w:rsid w:val="00B10704"/>
    <w:rsid w:val="00B10B36"/>
    <w:rsid w:val="00B212E8"/>
    <w:rsid w:val="00B24EC7"/>
    <w:rsid w:val="00B26663"/>
    <w:rsid w:val="00B2674C"/>
    <w:rsid w:val="00B375EE"/>
    <w:rsid w:val="00B37B3A"/>
    <w:rsid w:val="00B436DC"/>
    <w:rsid w:val="00B47DA0"/>
    <w:rsid w:val="00B528E6"/>
    <w:rsid w:val="00B52A1C"/>
    <w:rsid w:val="00B5672A"/>
    <w:rsid w:val="00B90523"/>
    <w:rsid w:val="00B97B89"/>
    <w:rsid w:val="00BA1F9F"/>
    <w:rsid w:val="00BA268F"/>
    <w:rsid w:val="00BA71D6"/>
    <w:rsid w:val="00BB1B36"/>
    <w:rsid w:val="00BB7A0F"/>
    <w:rsid w:val="00BC71E0"/>
    <w:rsid w:val="00BD1DA4"/>
    <w:rsid w:val="00BD359A"/>
    <w:rsid w:val="00BF0342"/>
    <w:rsid w:val="00C05D37"/>
    <w:rsid w:val="00C54C27"/>
    <w:rsid w:val="00C62EE7"/>
    <w:rsid w:val="00C67505"/>
    <w:rsid w:val="00C84688"/>
    <w:rsid w:val="00C91C4C"/>
    <w:rsid w:val="00CA635C"/>
    <w:rsid w:val="00CB5060"/>
    <w:rsid w:val="00CB5822"/>
    <w:rsid w:val="00CB6E23"/>
    <w:rsid w:val="00CC022A"/>
    <w:rsid w:val="00CC0905"/>
    <w:rsid w:val="00CC3BC4"/>
    <w:rsid w:val="00CD2E58"/>
    <w:rsid w:val="00CD6542"/>
    <w:rsid w:val="00CE4EC0"/>
    <w:rsid w:val="00CF050B"/>
    <w:rsid w:val="00CF3051"/>
    <w:rsid w:val="00D05CFC"/>
    <w:rsid w:val="00D11A28"/>
    <w:rsid w:val="00D17903"/>
    <w:rsid w:val="00D274CB"/>
    <w:rsid w:val="00D31B4F"/>
    <w:rsid w:val="00D32D99"/>
    <w:rsid w:val="00D32DA7"/>
    <w:rsid w:val="00D46EB2"/>
    <w:rsid w:val="00D4711E"/>
    <w:rsid w:val="00D527BE"/>
    <w:rsid w:val="00D63175"/>
    <w:rsid w:val="00D647D6"/>
    <w:rsid w:val="00D66971"/>
    <w:rsid w:val="00D67201"/>
    <w:rsid w:val="00D70B71"/>
    <w:rsid w:val="00D755ED"/>
    <w:rsid w:val="00D91417"/>
    <w:rsid w:val="00D934E2"/>
    <w:rsid w:val="00D951AE"/>
    <w:rsid w:val="00D954C1"/>
    <w:rsid w:val="00D958D4"/>
    <w:rsid w:val="00D95AEB"/>
    <w:rsid w:val="00DA3B28"/>
    <w:rsid w:val="00DB142B"/>
    <w:rsid w:val="00DB2101"/>
    <w:rsid w:val="00DB52F4"/>
    <w:rsid w:val="00DC1B0F"/>
    <w:rsid w:val="00DC4FE3"/>
    <w:rsid w:val="00DC5464"/>
    <w:rsid w:val="00DD60FE"/>
    <w:rsid w:val="00DE5CD1"/>
    <w:rsid w:val="00DF479D"/>
    <w:rsid w:val="00DF5E52"/>
    <w:rsid w:val="00DF6F65"/>
    <w:rsid w:val="00E05A33"/>
    <w:rsid w:val="00E07E71"/>
    <w:rsid w:val="00E13C19"/>
    <w:rsid w:val="00E23507"/>
    <w:rsid w:val="00E2452E"/>
    <w:rsid w:val="00E2698D"/>
    <w:rsid w:val="00E27A99"/>
    <w:rsid w:val="00E356FE"/>
    <w:rsid w:val="00E35D11"/>
    <w:rsid w:val="00E42D2F"/>
    <w:rsid w:val="00E50F40"/>
    <w:rsid w:val="00E55000"/>
    <w:rsid w:val="00E55180"/>
    <w:rsid w:val="00E57BC2"/>
    <w:rsid w:val="00E57CF2"/>
    <w:rsid w:val="00E64002"/>
    <w:rsid w:val="00E65CF6"/>
    <w:rsid w:val="00E65D24"/>
    <w:rsid w:val="00E6725D"/>
    <w:rsid w:val="00E80DFA"/>
    <w:rsid w:val="00E85664"/>
    <w:rsid w:val="00E868F5"/>
    <w:rsid w:val="00E90449"/>
    <w:rsid w:val="00E93345"/>
    <w:rsid w:val="00E94290"/>
    <w:rsid w:val="00EA3B78"/>
    <w:rsid w:val="00EA61A9"/>
    <w:rsid w:val="00EE1795"/>
    <w:rsid w:val="00EF0DEE"/>
    <w:rsid w:val="00EF0FAF"/>
    <w:rsid w:val="00F013A7"/>
    <w:rsid w:val="00F10350"/>
    <w:rsid w:val="00F30A15"/>
    <w:rsid w:val="00F365EE"/>
    <w:rsid w:val="00F53B36"/>
    <w:rsid w:val="00F76045"/>
    <w:rsid w:val="00F766A7"/>
    <w:rsid w:val="00F975FE"/>
    <w:rsid w:val="00FA6BD6"/>
    <w:rsid w:val="00FA7D5A"/>
    <w:rsid w:val="00FB1638"/>
    <w:rsid w:val="00FB19FD"/>
    <w:rsid w:val="00FB3662"/>
    <w:rsid w:val="00FC6583"/>
    <w:rsid w:val="00FD52DC"/>
    <w:rsid w:val="00FD66CB"/>
    <w:rsid w:val="00FE61E7"/>
    <w:rsid w:val="00FF1BCC"/>
    <w:rsid w:val="00FF287F"/>
    <w:rsid w:val="00FF7F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63063A"/>
  <w15:docId w15:val="{F16CDA59-6EB0-425A-8058-8EC1C19C8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666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72"/>
    <w:qFormat/>
    <w:rsid w:val="00B26663"/>
    <w:pPr>
      <w:ind w:left="720"/>
      <w:contextualSpacing/>
    </w:pPr>
  </w:style>
  <w:style w:type="paragraph" w:styleId="Header">
    <w:name w:val="header"/>
    <w:basedOn w:val="Normal"/>
    <w:link w:val="HeaderChar"/>
    <w:uiPriority w:val="99"/>
    <w:unhideWhenUsed/>
    <w:rsid w:val="00230F2F"/>
    <w:pPr>
      <w:tabs>
        <w:tab w:val="center" w:pos="4680"/>
        <w:tab w:val="right" w:pos="9360"/>
      </w:tabs>
      <w:spacing w:after="0" w:line="240" w:lineRule="auto"/>
    </w:pPr>
  </w:style>
  <w:style w:type="character" w:customStyle="1" w:styleId="HeaderChar">
    <w:name w:val="Header Char"/>
    <w:link w:val="Header"/>
    <w:uiPriority w:val="99"/>
    <w:rsid w:val="00230F2F"/>
    <w:rPr>
      <w:rFonts w:ascii="Calibri" w:eastAsia="Calibri" w:hAnsi="Calibri" w:cs="Times New Roman"/>
    </w:rPr>
  </w:style>
  <w:style w:type="paragraph" w:styleId="Footer">
    <w:name w:val="footer"/>
    <w:basedOn w:val="Normal"/>
    <w:link w:val="FooterChar"/>
    <w:uiPriority w:val="99"/>
    <w:unhideWhenUsed/>
    <w:rsid w:val="00230F2F"/>
    <w:pPr>
      <w:tabs>
        <w:tab w:val="center" w:pos="4680"/>
        <w:tab w:val="right" w:pos="9360"/>
      </w:tabs>
      <w:spacing w:after="0" w:line="240" w:lineRule="auto"/>
    </w:pPr>
  </w:style>
  <w:style w:type="character" w:customStyle="1" w:styleId="FooterChar">
    <w:name w:val="Footer Char"/>
    <w:link w:val="Footer"/>
    <w:uiPriority w:val="99"/>
    <w:rsid w:val="00230F2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359958">
      <w:bodyDiv w:val="1"/>
      <w:marLeft w:val="0"/>
      <w:marRight w:val="0"/>
      <w:marTop w:val="0"/>
      <w:marBottom w:val="0"/>
      <w:divBdr>
        <w:top w:val="none" w:sz="0" w:space="0" w:color="auto"/>
        <w:left w:val="none" w:sz="0" w:space="0" w:color="auto"/>
        <w:bottom w:val="none" w:sz="0" w:space="0" w:color="auto"/>
        <w:right w:val="none" w:sz="0" w:space="0" w:color="auto"/>
      </w:divBdr>
    </w:div>
    <w:div w:id="17607152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Q:\Scanned\deles\BAA%201-21-24%20Min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BAA 1-21-24 Minutes</Template>
  <TotalTime>6</TotalTime>
  <Pages>2</Pages>
  <Words>292</Words>
  <Characters>1665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DeLeon, Samantha</dc:creator>
  <cp:keywords/>
  <dc:description/>
  <cp:lastModifiedBy>DeLeon, Samantha</cp:lastModifiedBy>
  <cp:revision>2</cp:revision>
  <cp:lastPrinted>2024-11-13T15:45:00Z</cp:lastPrinted>
  <dcterms:created xsi:type="dcterms:W3CDTF">2025-04-15T21:34:00Z</dcterms:created>
  <dcterms:modified xsi:type="dcterms:W3CDTF">2025-04-15T21:40:00Z</dcterms:modified>
</cp:coreProperties>
</file>