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26"/>
        <w:tblW w:w="51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2"/>
      </w:tblGrid>
      <w:tr w:rsidR="001E0FD8" w:rsidTr="001E0FD8">
        <w:trPr>
          <w:trHeight w:val="9885"/>
        </w:trPr>
        <w:tc>
          <w:tcPr>
            <w:tcW w:w="6952" w:type="dxa"/>
          </w:tcPr>
          <w:p w:rsidR="001E0FD8" w:rsidRPr="001E0FD8" w:rsidRDefault="001E0FD8" w:rsidP="001E0FD8">
            <w:pPr>
              <w:pStyle w:val="Heading1"/>
              <w:rPr>
                <w:rFonts w:ascii="Andalus" w:hAnsi="Andalus" w:cs="Andalus"/>
              </w:rPr>
            </w:pPr>
            <w:r w:rsidRPr="001E0FD8">
              <w:rPr>
                <w:rFonts w:ascii="Andalus" w:hAnsi="Andalus" w:cs="Andalus"/>
              </w:rPr>
              <w:drawing>
                <wp:anchor distT="0" distB="0" distL="114300" distR="114300" simplePos="0" relativeHeight="251659264" behindDoc="1" locked="0" layoutInCell="0" allowOverlap="1" wp14:anchorId="3DB960DD" wp14:editId="0BC5C9E4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7524750" cy="9513210"/>
                  <wp:effectExtent l="0" t="0" r="0" b="0"/>
                  <wp:wrapNone/>
                  <wp:docPr id="3" name="Picture 1" descr="Barbecue and backgroun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becue and backgroun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416" cy="951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0FD8">
              <w:rPr>
                <w:rFonts w:ascii="Andalus" w:hAnsi="Andalus" w:cs="Andalus"/>
              </w:rPr>
              <w:t>Block Party</w:t>
            </w:r>
          </w:p>
          <w:p w:rsidR="001E0FD8" w:rsidRPr="00460A47" w:rsidRDefault="001E0FD8" w:rsidP="001E0FD8">
            <w:pPr>
              <w:pStyle w:val="Heading2"/>
            </w:pPr>
            <w:r w:rsidRPr="00460A47">
              <w:t xml:space="preserve">Join us for our </w:t>
            </w:r>
            <w:r>
              <w:t xml:space="preserve">Neighborhood </w:t>
            </w:r>
            <w:r>
              <w:t>Block Party!!</w:t>
            </w:r>
          </w:p>
          <w:p w:rsidR="001E0FD8" w:rsidRDefault="001E0FD8" w:rsidP="001E0FD8">
            <w:pPr>
              <w:pStyle w:val="Heading3"/>
            </w:pPr>
            <w:sdt>
              <w:sdtPr>
                <w:rPr>
                  <w:sz w:val="56"/>
                  <w:szCs w:val="56"/>
                </w:rPr>
                <w:alias w:val="Date"/>
                <w:tag w:val="Date"/>
                <w:id w:val="292022673"/>
                <w:placeholder>
                  <w:docPart w:val="39AF0A3E47894ADD98B65C59A2F19EBB"/>
                </w:placeholder>
                <w:showingPlcHdr/>
                <w:date>
                  <w:dateFormat w:val="MMMM yy"/>
                  <w:lid w:val="en-US"/>
                  <w:storeMappedDataAs w:val="dateTime"/>
                  <w:calendar w:val="gregorian"/>
                </w:date>
              </w:sdtPr>
              <w:sdtContent>
                <w:r w:rsidRPr="001E0FD8">
                  <w:rPr>
                    <w:sz w:val="56"/>
                    <w:szCs w:val="56"/>
                  </w:rPr>
                  <w:t>[Click to select date]</w:t>
                </w:r>
              </w:sdtContent>
            </w:sdt>
            <w:r w:rsidRPr="001E0FD8">
              <w:rPr>
                <w:sz w:val="56"/>
                <w:szCs w:val="56"/>
              </w:rPr>
              <w:t xml:space="preserve"> </w:t>
            </w:r>
            <w:proofErr w:type="gramStart"/>
            <w:r w:rsidRPr="001E0FD8">
              <w:rPr>
                <w:sz w:val="56"/>
                <w:szCs w:val="56"/>
              </w:rPr>
              <w:t>at</w:t>
            </w:r>
            <w:proofErr w:type="gramEnd"/>
            <w:r w:rsidRPr="001E0FD8">
              <w:rPr>
                <w:sz w:val="56"/>
                <w:szCs w:val="56"/>
              </w:rPr>
              <w:t xml:space="preserve"> </w:t>
            </w:r>
            <w:sdt>
              <w:sdtPr>
                <w:rPr>
                  <w:sz w:val="56"/>
                  <w:szCs w:val="56"/>
                </w:rPr>
                <w:alias w:val="Time"/>
                <w:tag w:val="Time"/>
                <w:id w:val="292022702"/>
                <w:placeholder>
                  <w:docPart w:val="CB166EE3993D408485C05410300DC10E"/>
                </w:placeholder>
                <w:temporary/>
                <w:showingPlcHdr/>
              </w:sdtPr>
              <w:sdtContent>
                <w:r w:rsidRPr="001E0FD8">
                  <w:rPr>
                    <w:sz w:val="56"/>
                    <w:szCs w:val="56"/>
                  </w:rPr>
                  <w:t>[Time]</w:t>
                </w:r>
              </w:sdtContent>
            </w:sdt>
          </w:p>
        </w:tc>
      </w:tr>
      <w:tr w:rsidR="001E0FD8" w:rsidTr="001E0FD8">
        <w:trPr>
          <w:trHeight w:val="1427"/>
        </w:trPr>
        <w:tc>
          <w:tcPr>
            <w:tcW w:w="6952" w:type="dxa"/>
          </w:tcPr>
          <w:sdt>
            <w:sdtPr>
              <w:rPr>
                <w:sz w:val="56"/>
                <w:szCs w:val="56"/>
              </w:rPr>
              <w:alias w:val="Address"/>
              <w:tag w:val="Address"/>
              <w:id w:val="292022729"/>
              <w:placeholder>
                <w:docPart w:val="99557EE264A945A3B12DFFB12B54D18A"/>
              </w:placeholder>
              <w:temporary/>
              <w:showingPlcHdr/>
            </w:sdtPr>
            <w:sdtContent>
              <w:p w:rsidR="001E0FD8" w:rsidRPr="001E0FD8" w:rsidRDefault="001E0FD8" w:rsidP="001E0FD8">
                <w:pPr>
                  <w:pStyle w:val="Location"/>
                  <w:rPr>
                    <w:sz w:val="56"/>
                    <w:szCs w:val="56"/>
                  </w:rPr>
                </w:pPr>
                <w:r w:rsidRPr="001E0FD8">
                  <w:rPr>
                    <w:sz w:val="56"/>
                    <w:szCs w:val="56"/>
                  </w:rPr>
                  <w:t>[Street Address]</w:t>
                </w:r>
              </w:p>
            </w:sdtContent>
          </w:sdt>
          <w:p w:rsidR="001E0FD8" w:rsidRDefault="001E0FD8" w:rsidP="001E0FD8">
            <w:pPr>
              <w:pStyle w:val="Location"/>
            </w:pPr>
            <w:r w:rsidRPr="001E0FD8">
              <w:rPr>
                <w:rStyle w:val="RSVPChar"/>
                <w:sz w:val="56"/>
                <w:szCs w:val="56"/>
              </w:rPr>
              <w:t>RSVP to:</w:t>
            </w:r>
            <w:r w:rsidRPr="001E0FD8">
              <w:rPr>
                <w:sz w:val="56"/>
                <w:szCs w:val="56"/>
              </w:rPr>
              <w:t xml:space="preserve"> </w:t>
            </w:r>
            <w:sdt>
              <w:sdtPr>
                <w:alias w:val="Phone"/>
                <w:tag w:val="Phone"/>
                <w:id w:val="292022756"/>
                <w:placeholder>
                  <w:docPart w:val="49689DF3344D48B1A0312B7134ECB44F"/>
                </w:placeholder>
                <w:temporary/>
                <w:showingPlcHdr/>
              </w:sdtPr>
              <w:sdtContent>
                <w:r w:rsidRPr="001E0FD8">
                  <w:rPr>
                    <w:sz w:val="56"/>
                    <w:szCs w:val="56"/>
                  </w:rPr>
                  <w:t>[phone]</w:t>
                </w:r>
              </w:sdtContent>
            </w:sdt>
          </w:p>
        </w:tc>
      </w:tr>
    </w:tbl>
    <w:p w:rsidR="00D15EDC" w:rsidRPr="00460A47" w:rsidRDefault="00D15EDC" w:rsidP="00D15EDC">
      <w:bookmarkStart w:id="0" w:name="_GoBack"/>
      <w:bookmarkEnd w:id="0"/>
    </w:p>
    <w:sectPr w:rsidR="00D15EDC" w:rsidRPr="00460A47" w:rsidSect="00D15EDC">
      <w:pgSz w:w="12240" w:h="15840"/>
      <w:pgMar w:top="3168" w:right="288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E0FD8"/>
    <w:rsid w:val="00030B5F"/>
    <w:rsid w:val="001E0FD8"/>
    <w:rsid w:val="00201C52"/>
    <w:rsid w:val="00206E11"/>
    <w:rsid w:val="002A33FB"/>
    <w:rsid w:val="002D087F"/>
    <w:rsid w:val="002D270C"/>
    <w:rsid w:val="0031388D"/>
    <w:rsid w:val="00431856"/>
    <w:rsid w:val="0045752B"/>
    <w:rsid w:val="00460A47"/>
    <w:rsid w:val="0047063A"/>
    <w:rsid w:val="005A485A"/>
    <w:rsid w:val="005A68FC"/>
    <w:rsid w:val="00757333"/>
    <w:rsid w:val="00763E56"/>
    <w:rsid w:val="007762F4"/>
    <w:rsid w:val="007B1243"/>
    <w:rsid w:val="00834021"/>
    <w:rsid w:val="00846888"/>
    <w:rsid w:val="00914D4C"/>
    <w:rsid w:val="00935F39"/>
    <w:rsid w:val="00A44797"/>
    <w:rsid w:val="00A94211"/>
    <w:rsid w:val="00AC4672"/>
    <w:rsid w:val="00B15015"/>
    <w:rsid w:val="00B93C9B"/>
    <w:rsid w:val="00B96BBC"/>
    <w:rsid w:val="00C0067B"/>
    <w:rsid w:val="00CA6862"/>
    <w:rsid w:val="00D15EDC"/>
    <w:rsid w:val="00E763C3"/>
    <w:rsid w:val="00EF0C5D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19b7,#0a96f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88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15EDC"/>
    <w:pPr>
      <w:spacing w:line="1280" w:lineRule="exact"/>
      <w:outlineLvl w:val="0"/>
    </w:pPr>
    <w:rPr>
      <w:rFonts w:asciiTheme="majorHAnsi" w:hAnsiTheme="majorHAnsi"/>
      <w:b/>
      <w:color w:val="E36C0A" w:themeColor="accent6" w:themeShade="BF"/>
      <w:sz w:val="140"/>
    </w:rPr>
  </w:style>
  <w:style w:type="paragraph" w:styleId="Heading2">
    <w:name w:val="heading 2"/>
    <w:basedOn w:val="Normal"/>
    <w:next w:val="Normal"/>
    <w:qFormat/>
    <w:rsid w:val="00D15EDC"/>
    <w:pPr>
      <w:spacing w:before="280"/>
      <w:outlineLvl w:val="1"/>
    </w:pPr>
    <w:rPr>
      <w:i/>
      <w:color w:val="244061" w:themeColor="accent1" w:themeShade="80"/>
      <w:sz w:val="44"/>
    </w:rPr>
  </w:style>
  <w:style w:type="paragraph" w:styleId="Heading3">
    <w:name w:val="heading 3"/>
    <w:basedOn w:val="Normal"/>
    <w:next w:val="Normal"/>
    <w:qFormat/>
    <w:rsid w:val="00D15EDC"/>
    <w:pPr>
      <w:spacing w:before="1000"/>
      <w:outlineLvl w:val="2"/>
    </w:pPr>
    <w:rPr>
      <w:b/>
      <w:color w:val="244061" w:themeColor="accent1" w:themeShade="80"/>
      <w:sz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qFormat/>
    <w:rsid w:val="00D15EDC"/>
    <w:pPr>
      <w:jc w:val="right"/>
    </w:pPr>
    <w:rPr>
      <w:b/>
      <w:color w:val="244061" w:themeColor="accent1" w:themeShade="80"/>
      <w:sz w:val="36"/>
    </w:rPr>
  </w:style>
  <w:style w:type="character" w:styleId="PlaceholderText">
    <w:name w:val="Placeholder Text"/>
    <w:basedOn w:val="DefaultParagraphFont"/>
    <w:uiPriority w:val="99"/>
    <w:semiHidden/>
    <w:rsid w:val="00846888"/>
    <w:rPr>
      <w:color w:val="808080"/>
    </w:rPr>
  </w:style>
  <w:style w:type="paragraph" w:customStyle="1" w:styleId="RSVP">
    <w:name w:val="RSVP"/>
    <w:basedOn w:val="Normal"/>
    <w:link w:val="RSVPChar"/>
    <w:qFormat/>
    <w:rsid w:val="00D15EDC"/>
    <w:pPr>
      <w:jc w:val="right"/>
    </w:pPr>
    <w:rPr>
      <w:i/>
      <w:color w:val="244061" w:themeColor="accent1" w:themeShade="80"/>
      <w:sz w:val="36"/>
    </w:rPr>
  </w:style>
  <w:style w:type="character" w:customStyle="1" w:styleId="LocationChar">
    <w:name w:val="Location Char"/>
    <w:basedOn w:val="DefaultParagraphFont"/>
    <w:link w:val="Location"/>
    <w:rsid w:val="00D15EDC"/>
    <w:rPr>
      <w:rFonts w:asciiTheme="minorHAnsi" w:hAnsiTheme="minorHAnsi"/>
      <w:b/>
      <w:color w:val="244061" w:themeColor="accent1" w:themeShade="80"/>
      <w:sz w:val="36"/>
      <w:szCs w:val="24"/>
    </w:rPr>
  </w:style>
  <w:style w:type="character" w:customStyle="1" w:styleId="RSVPChar">
    <w:name w:val="RSVP Char"/>
    <w:basedOn w:val="DefaultParagraphFont"/>
    <w:link w:val="RSVP"/>
    <w:rsid w:val="00D15EDC"/>
    <w:rPr>
      <w:rFonts w:asciiTheme="minorHAnsi" w:hAnsiTheme="minorHAnsi"/>
      <w:i/>
      <w:color w:val="244061" w:themeColor="accent1" w:themeShade="80"/>
      <w:sz w:val="36"/>
      <w:szCs w:val="24"/>
    </w:rPr>
  </w:style>
  <w:style w:type="table" w:styleId="TableGrid">
    <w:name w:val="Table Grid"/>
    <w:basedOn w:val="TableNormal"/>
    <w:rsid w:val="00D1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A47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60A47"/>
    <w:pPr>
      <w:spacing w:line="1280" w:lineRule="exact"/>
      <w:outlineLvl w:val="0"/>
    </w:pPr>
    <w:rPr>
      <w:b/>
      <w:color w:val="FA651B"/>
      <w:sz w:val="140"/>
    </w:rPr>
  </w:style>
  <w:style w:type="paragraph" w:styleId="Heading2">
    <w:name w:val="heading 2"/>
    <w:basedOn w:val="Normal"/>
    <w:next w:val="Normal"/>
    <w:qFormat/>
    <w:rsid w:val="00CA6862"/>
    <w:pPr>
      <w:spacing w:before="280"/>
      <w:outlineLvl w:val="1"/>
    </w:pPr>
    <w:rPr>
      <w:i/>
      <w:color w:val="1B485C"/>
      <w:sz w:val="44"/>
    </w:rPr>
  </w:style>
  <w:style w:type="paragraph" w:styleId="Heading3">
    <w:name w:val="heading 3"/>
    <w:basedOn w:val="Normal"/>
    <w:next w:val="Normal"/>
    <w:qFormat/>
    <w:rsid w:val="00460A47"/>
    <w:pPr>
      <w:spacing w:before="1000"/>
      <w:outlineLvl w:val="2"/>
    </w:pPr>
    <w:rPr>
      <w:b/>
      <w:color w:val="1B485C"/>
      <w:sz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5A"/>
    <w:rPr>
      <w:rFonts w:ascii="Tahoma" w:hAnsi="Tahoma" w:cs="Tahoma"/>
      <w:sz w:val="16"/>
      <w:szCs w:val="16"/>
    </w:rPr>
  </w:style>
  <w:style w:type="paragraph" w:customStyle="1" w:styleId="Location">
    <w:name w:val="Location"/>
    <w:basedOn w:val="Normal"/>
    <w:link w:val="LocationChar"/>
    <w:rsid w:val="00460A47"/>
    <w:rPr>
      <w:b/>
      <w:color w:val="1B485C"/>
      <w:sz w:val="36"/>
    </w:rPr>
  </w:style>
  <w:style w:type="paragraph" w:customStyle="1" w:styleId="PlaceholderText">
    <w:name w:val="Phone Number"/>
    <w:basedOn w:val="Location"/>
    <w:link w:val="RSVPChar"/>
    <w:rsid w:val="00460A47"/>
    <w:rPr>
      <w:b w:val="0"/>
    </w:rPr>
  </w:style>
  <w:style w:type="paragraph" w:customStyle="1" w:styleId="RSVP">
    <w:name w:val="RSVP"/>
    <w:basedOn w:val="PlaceholderText"/>
    <w:link w:val="TableGrid"/>
    <w:rsid w:val="00460A47"/>
    <w:rPr>
      <w:i/>
    </w:rPr>
  </w:style>
  <w:style w:type="character" w:customStyle="1" w:styleId="LocationChar">
    <w:name w:val="Location Char"/>
    <w:basedOn w:val="DefaultParagraphFont"/>
    <w:link w:val="Location"/>
    <w:rsid w:val="00460A47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RSVPChar">
    <w:name w:val="Phone Number Char"/>
    <w:basedOn w:val="LocationChar"/>
    <w:link w:val="PlaceholderText"/>
    <w:rsid w:val="00460A47"/>
    <w:rPr>
      <w:rFonts w:ascii="Trebuchet MS" w:hAnsi="Trebuchet MS"/>
      <w:b/>
      <w:color w:val="1B485C"/>
      <w:sz w:val="36"/>
      <w:szCs w:val="24"/>
      <w:lang w:val="en-US" w:eastAsia="en-US" w:bidi="ar-SA"/>
    </w:rPr>
  </w:style>
  <w:style w:type="character" w:customStyle="1" w:styleId="TableGrid">
    <w:name w:val="RSVP Char"/>
    <w:basedOn w:val="RSVPChar"/>
    <w:link w:val="RSVP"/>
    <w:rsid w:val="00460A47"/>
    <w:rPr>
      <w:rFonts w:ascii="Trebuchet MS" w:hAnsi="Trebuchet MS"/>
      <w:b/>
      <w:i/>
      <w:color w:val="1B485C"/>
      <w:sz w:val="3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anm\AppData\Roaming\Microsoft\Templates\MS_BBQ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F0A3E47894ADD98B65C59A2F1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E59C-F196-4FA6-A584-844C590FB4B5}"/>
      </w:docPartPr>
      <w:docPartBody>
        <w:p w:rsidR="00000000" w:rsidRDefault="003F0CAE" w:rsidP="003F0CAE">
          <w:pPr>
            <w:pStyle w:val="39AF0A3E47894ADD98B65C59A2F19EBB"/>
          </w:pPr>
          <w:r>
            <w:t>[Click to select date]</w:t>
          </w:r>
        </w:p>
      </w:docPartBody>
    </w:docPart>
    <w:docPart>
      <w:docPartPr>
        <w:name w:val="CB166EE3993D408485C05410300D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AB60-EE51-4447-8E97-DA4B85B43208}"/>
      </w:docPartPr>
      <w:docPartBody>
        <w:p w:rsidR="00000000" w:rsidRDefault="003F0CAE" w:rsidP="003F0CAE">
          <w:pPr>
            <w:pStyle w:val="CB166EE3993D408485C05410300DC10E"/>
          </w:pPr>
          <w:r>
            <w:t>[Time]</w:t>
          </w:r>
        </w:p>
      </w:docPartBody>
    </w:docPart>
    <w:docPart>
      <w:docPartPr>
        <w:name w:val="99557EE264A945A3B12DFFB12B54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F7AA-BA08-4C6C-9062-C86828A87602}"/>
      </w:docPartPr>
      <w:docPartBody>
        <w:p w:rsidR="00000000" w:rsidRDefault="003F0CAE" w:rsidP="003F0CAE">
          <w:pPr>
            <w:pStyle w:val="99557EE264A945A3B12DFFB12B54D18A"/>
          </w:pPr>
          <w:r>
            <w:t>[Street Address]</w:t>
          </w:r>
        </w:p>
      </w:docPartBody>
    </w:docPart>
    <w:docPart>
      <w:docPartPr>
        <w:name w:val="49689DF3344D48B1A0312B7134EC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E677-1F78-4B41-9137-085648BD4762}"/>
      </w:docPartPr>
      <w:docPartBody>
        <w:p w:rsidR="00000000" w:rsidRDefault="003F0CAE" w:rsidP="003F0CAE">
          <w:pPr>
            <w:pStyle w:val="49689DF3344D48B1A0312B7134ECB44F"/>
          </w:pPr>
          <w:r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AE"/>
    <w:rsid w:val="003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D6080D93C4BA39C5921E8C4FB6816">
    <w:name w:val="A55D6080D93C4BA39C5921E8C4FB6816"/>
  </w:style>
  <w:style w:type="paragraph" w:customStyle="1" w:styleId="E1900AE7464F4362919EEE1CB6FD22C5">
    <w:name w:val="E1900AE7464F4362919EEE1CB6FD22C5"/>
  </w:style>
  <w:style w:type="paragraph" w:customStyle="1" w:styleId="D8E2CB49C46642BA980D2D618AB6C045">
    <w:name w:val="D8E2CB49C46642BA980D2D618AB6C045"/>
  </w:style>
  <w:style w:type="paragraph" w:customStyle="1" w:styleId="07A03626A9BB42B2A6F3DB618860BBEC">
    <w:name w:val="07A03626A9BB42B2A6F3DB618860BBEC"/>
  </w:style>
  <w:style w:type="paragraph" w:customStyle="1" w:styleId="39AF0A3E47894ADD98B65C59A2F19EBB">
    <w:name w:val="39AF0A3E47894ADD98B65C59A2F19EBB"/>
    <w:rsid w:val="003F0CAE"/>
  </w:style>
  <w:style w:type="paragraph" w:customStyle="1" w:styleId="CB166EE3993D408485C05410300DC10E">
    <w:name w:val="CB166EE3993D408485C05410300DC10E"/>
    <w:rsid w:val="003F0CAE"/>
  </w:style>
  <w:style w:type="paragraph" w:customStyle="1" w:styleId="99557EE264A945A3B12DFFB12B54D18A">
    <w:name w:val="99557EE264A945A3B12DFFB12B54D18A"/>
    <w:rsid w:val="003F0CAE"/>
  </w:style>
  <w:style w:type="paragraph" w:customStyle="1" w:styleId="49689DF3344D48B1A0312B7134ECB44F">
    <w:name w:val="49689DF3344D48B1A0312B7134ECB44F"/>
    <w:rsid w:val="003F0C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D6080D93C4BA39C5921E8C4FB6816">
    <w:name w:val="A55D6080D93C4BA39C5921E8C4FB6816"/>
  </w:style>
  <w:style w:type="paragraph" w:customStyle="1" w:styleId="E1900AE7464F4362919EEE1CB6FD22C5">
    <w:name w:val="E1900AE7464F4362919EEE1CB6FD22C5"/>
  </w:style>
  <w:style w:type="paragraph" w:customStyle="1" w:styleId="D8E2CB49C46642BA980D2D618AB6C045">
    <w:name w:val="D8E2CB49C46642BA980D2D618AB6C045"/>
  </w:style>
  <w:style w:type="paragraph" w:customStyle="1" w:styleId="07A03626A9BB42B2A6F3DB618860BBEC">
    <w:name w:val="07A03626A9BB42B2A6F3DB618860BBEC"/>
  </w:style>
  <w:style w:type="paragraph" w:customStyle="1" w:styleId="39AF0A3E47894ADD98B65C59A2F19EBB">
    <w:name w:val="39AF0A3E47894ADD98B65C59A2F19EBB"/>
    <w:rsid w:val="003F0CAE"/>
  </w:style>
  <w:style w:type="paragraph" w:customStyle="1" w:styleId="CB166EE3993D408485C05410300DC10E">
    <w:name w:val="CB166EE3993D408485C05410300DC10E"/>
    <w:rsid w:val="003F0CAE"/>
  </w:style>
  <w:style w:type="paragraph" w:customStyle="1" w:styleId="99557EE264A945A3B12DFFB12B54D18A">
    <w:name w:val="99557EE264A945A3B12DFFB12B54D18A"/>
    <w:rsid w:val="003F0CAE"/>
  </w:style>
  <w:style w:type="paragraph" w:customStyle="1" w:styleId="49689DF3344D48B1A0312B7134ECB44F">
    <w:name w:val="49689DF3344D48B1A0312B7134ECB44F"/>
    <w:rsid w:val="003F0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0A6A02-BAB6-4B2E-BB37-18CD27E99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MS_BBQFlyer</Template>
  <TotalTime>40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BBQ invitation flyer</vt:lpstr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flyer</dc:title>
  <dc:creator>Ebanks, Michelle</dc:creator>
  <cp:lastModifiedBy>Ebanks, Michelle</cp:lastModifiedBy>
  <cp:revision>1</cp:revision>
  <cp:lastPrinted>2004-03-16T22:33:00Z</cp:lastPrinted>
  <dcterms:created xsi:type="dcterms:W3CDTF">2016-06-13T19:33:00Z</dcterms:created>
  <dcterms:modified xsi:type="dcterms:W3CDTF">2016-06-13T20:13:00Z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TC010219641033</vt:lpwstr>
  </property>
</Properties>
</file>