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0A0CDE" w14:paraId="12ED3844" w14:textId="77777777" w:rsidTr="00F61C12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0518878" w14:textId="350F2C4B" w:rsidR="00E55FA0" w:rsidRPr="00DE6F5D" w:rsidRDefault="00DE6F5D" w:rsidP="00DE6F5D">
            <w:pPr>
              <w:pStyle w:val="Title"/>
              <w:rPr>
                <w:color w:val="1A4841" w:themeColor="accent6" w:themeShade="80"/>
                <w:sz w:val="80"/>
                <w:szCs w:val="80"/>
              </w:rPr>
            </w:pPr>
            <w:r w:rsidRPr="00DE6F5D">
              <w:rPr>
                <w:color w:val="1A4841" w:themeColor="accent6" w:themeShade="80"/>
                <w:sz w:val="80"/>
                <w:szCs w:val="80"/>
              </w:rPr>
              <w:t>Neighborhood Database</w:t>
            </w:r>
          </w:p>
        </w:tc>
      </w:tr>
    </w:tbl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2970"/>
        <w:gridCol w:w="3780"/>
        <w:gridCol w:w="3600"/>
        <w:gridCol w:w="2898"/>
      </w:tblGrid>
      <w:tr w:rsidR="005B7A25" w14:paraId="4A8B74C0" w14:textId="58C4D0B1" w:rsidTr="00421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Mar>
              <w:top w:w="144" w:type="dxa"/>
            </w:tcMar>
          </w:tcPr>
          <w:p w14:paraId="57DC0C75" w14:textId="7DC61ACC" w:rsidR="005B7A25" w:rsidRPr="00AA0074" w:rsidRDefault="005B7A25" w:rsidP="00CA6B4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3780" w:type="dxa"/>
            <w:tcMar>
              <w:top w:w="144" w:type="dxa"/>
            </w:tcMar>
          </w:tcPr>
          <w:p w14:paraId="7002DACE" w14:textId="06842EBF" w:rsidR="005B7A25" w:rsidRPr="00AA0074" w:rsidRDefault="005B7A25" w:rsidP="00AA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Address</w:t>
            </w:r>
          </w:p>
        </w:tc>
        <w:tc>
          <w:tcPr>
            <w:tcW w:w="3600" w:type="dxa"/>
          </w:tcPr>
          <w:p w14:paraId="0E251585" w14:textId="50DE0AB8" w:rsidR="005B7A25" w:rsidRDefault="005B7A25" w:rsidP="00AA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Email</w:t>
            </w:r>
          </w:p>
        </w:tc>
        <w:tc>
          <w:tcPr>
            <w:tcW w:w="2898" w:type="dxa"/>
          </w:tcPr>
          <w:p w14:paraId="118701AD" w14:textId="30F99DFD" w:rsidR="005B7A25" w:rsidRDefault="005B7A25" w:rsidP="00AA0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Phone No.</w:t>
            </w:r>
          </w:p>
        </w:tc>
      </w:tr>
      <w:tr w:rsidR="005B7A25" w14:paraId="5D93C269" w14:textId="0358087E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4" w:space="0" w:color="CEC3B7" w:themeColor="text2" w:themeTint="66"/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30AC5E9" w14:textId="2222FCD5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DE3BBD5" w14:textId="555A41C5" w:rsidR="005B7A25" w:rsidRDefault="005B7A25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35C64FF" w14:textId="77777777" w:rsidR="005B7A25" w:rsidRDefault="005B7A25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34A778E" w14:textId="77777777" w:rsidR="005B7A25" w:rsidRDefault="005B7A25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754298B7" w14:textId="3AD95BC0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8961921" w14:textId="334A4B13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CAAA443" w14:textId="390BAFE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7F43C45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FA1B46F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092657B7" w14:textId="3993DE71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6E9ACB4" w14:textId="442EED9F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F15847E" w14:textId="4986CE5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E1A6DEA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8C95FE7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5927185B" w14:textId="60710C5D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EFFCE97" w14:textId="575EBECF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F445F83" w14:textId="16DDC75F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D3713C9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BF437E8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5B23AEF9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4ED8F36" w14:textId="68CAE111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89BEC40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0C320BA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8CB525D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71092F9A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1B4FD48" w14:textId="4A292929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76567AE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84764B7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5EF868A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7EC9F02C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81BE1AE" w14:textId="281CD786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0ADA7F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1110A0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5BA152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065D3283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D65DC77" w14:textId="7584EA0C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7C78F16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DC8E7E8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F75697F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19C43CF6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A9CDB18" w14:textId="0713BB4F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E8DF067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64C5A3C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A2EA030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59CD886E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747D7A7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A2916A2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5560D29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1439C3C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31D481B1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2A540EB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8B85D0C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3D681DB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74088FF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17BED6B9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D973B72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DD03F29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913CAF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75DE248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309B1713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29D5D35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A0D791F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1EC5CF3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3B6A315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4AA78D89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73E004C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09E5940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55D2A678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D49289B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66C7A56E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325554D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A4633BB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23B4EB9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847D51E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5C1DC920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7DEE155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C7751D8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88BAEC0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41BBC91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A25" w14:paraId="4CF63B2D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3E5A417" w14:textId="77777777" w:rsidR="005B7A25" w:rsidRDefault="005B7A25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BD4CDEA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DEC4F64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DAE90D0" w14:textId="77777777" w:rsidR="005B7A25" w:rsidRDefault="005B7A25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1624" w14:paraId="5D3F53C9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59371E0" w14:textId="77777777" w:rsidR="00F61624" w:rsidRDefault="00F61624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04843FB9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608D492A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273CA980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1624" w14:paraId="3184523F" w14:textId="77777777" w:rsidTr="0042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left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D4AF374" w14:textId="77777777" w:rsidR="00F61624" w:rsidRDefault="00F61624" w:rsidP="00AA0074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378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7F6A7125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318387A3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8" w:type="dxa"/>
            <w:tcBorders>
              <w:top w:val="single" w:sz="4" w:space="0" w:color="CEC3B7" w:themeColor="text2" w:themeTint="66"/>
              <w:bottom w:val="single" w:sz="4" w:space="0" w:color="CEC3B7" w:themeColor="text2" w:themeTint="66"/>
              <w:right w:val="single" w:sz="4" w:space="0" w:color="CEC3B7" w:themeColor="text2" w:themeTint="66"/>
            </w:tcBorders>
          </w:tcPr>
          <w:p w14:paraId="1DF740F9" w14:textId="77777777" w:rsidR="00F61624" w:rsidRDefault="00F61624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565E87" w14:textId="6556E4E1" w:rsidR="000C78C0" w:rsidRPr="00AA0074" w:rsidRDefault="000C78C0" w:rsidP="00AA0074">
      <w:pPr>
        <w:rPr>
          <w:sz w:val="10"/>
          <w:szCs w:val="10"/>
        </w:rPr>
      </w:pPr>
    </w:p>
    <w:sectPr w:rsidR="000C78C0" w:rsidRPr="00AA0074" w:rsidSect="00902E1F"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1108" w14:textId="77777777" w:rsidR="00EB1E8E" w:rsidRDefault="00EB1E8E" w:rsidP="00D9076A">
      <w:pPr>
        <w:spacing w:before="0" w:after="0"/>
      </w:pPr>
      <w:r>
        <w:separator/>
      </w:r>
    </w:p>
    <w:p w14:paraId="54E2140E" w14:textId="77777777" w:rsidR="00EB1E8E" w:rsidRDefault="00EB1E8E"/>
  </w:endnote>
  <w:endnote w:type="continuationSeparator" w:id="0">
    <w:p w14:paraId="243CD7D6" w14:textId="77777777" w:rsidR="00EB1E8E" w:rsidRDefault="00EB1E8E" w:rsidP="00D9076A">
      <w:pPr>
        <w:spacing w:before="0" w:after="0"/>
      </w:pPr>
      <w:r>
        <w:continuationSeparator/>
      </w:r>
    </w:p>
    <w:p w14:paraId="4D30FE57" w14:textId="77777777" w:rsidR="00EB1E8E" w:rsidRDefault="00EB1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9D3C" w14:textId="77777777" w:rsidR="00EB1E8E" w:rsidRDefault="00EB1E8E" w:rsidP="00D9076A">
      <w:pPr>
        <w:spacing w:before="0" w:after="0"/>
      </w:pPr>
      <w:r>
        <w:separator/>
      </w:r>
    </w:p>
    <w:p w14:paraId="5772F4B7" w14:textId="77777777" w:rsidR="00EB1E8E" w:rsidRDefault="00EB1E8E"/>
  </w:footnote>
  <w:footnote w:type="continuationSeparator" w:id="0">
    <w:p w14:paraId="0AF0AA83" w14:textId="77777777" w:rsidR="00EB1E8E" w:rsidRDefault="00EB1E8E" w:rsidP="00D9076A">
      <w:pPr>
        <w:spacing w:before="0" w:after="0"/>
      </w:pPr>
      <w:r>
        <w:continuationSeparator/>
      </w:r>
    </w:p>
    <w:p w14:paraId="4DCA0A2D" w14:textId="77777777" w:rsidR="00EB1E8E" w:rsidRDefault="00EB1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810F3"/>
    <w:multiLevelType w:val="hybridMultilevel"/>
    <w:tmpl w:val="ED68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507990487">
    <w:abstractNumId w:val="11"/>
  </w:num>
  <w:num w:numId="2" w16cid:durableId="167139807">
    <w:abstractNumId w:val="11"/>
    <w:lvlOverride w:ilvl="0">
      <w:startOverride w:val="1"/>
    </w:lvlOverride>
  </w:num>
  <w:num w:numId="3" w16cid:durableId="1022248734">
    <w:abstractNumId w:val="9"/>
  </w:num>
  <w:num w:numId="4" w16cid:durableId="1792438871">
    <w:abstractNumId w:val="7"/>
  </w:num>
  <w:num w:numId="5" w16cid:durableId="1857846714">
    <w:abstractNumId w:val="6"/>
  </w:num>
  <w:num w:numId="6" w16cid:durableId="1294487538">
    <w:abstractNumId w:val="5"/>
  </w:num>
  <w:num w:numId="7" w16cid:durableId="823862601">
    <w:abstractNumId w:val="4"/>
  </w:num>
  <w:num w:numId="8" w16cid:durableId="809858844">
    <w:abstractNumId w:val="8"/>
  </w:num>
  <w:num w:numId="9" w16cid:durableId="1237128714">
    <w:abstractNumId w:val="3"/>
  </w:num>
  <w:num w:numId="10" w16cid:durableId="1540127117">
    <w:abstractNumId w:val="2"/>
  </w:num>
  <w:num w:numId="11" w16cid:durableId="560529538">
    <w:abstractNumId w:val="1"/>
  </w:num>
  <w:num w:numId="12" w16cid:durableId="204176144">
    <w:abstractNumId w:val="0"/>
  </w:num>
  <w:num w:numId="13" w16cid:durableId="2094934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E"/>
    <w:rsid w:val="00005304"/>
    <w:rsid w:val="000A0CDE"/>
    <w:rsid w:val="000C78C0"/>
    <w:rsid w:val="00106A8B"/>
    <w:rsid w:val="00114CF3"/>
    <w:rsid w:val="0017662D"/>
    <w:rsid w:val="001A6249"/>
    <w:rsid w:val="001F319D"/>
    <w:rsid w:val="001F4AB5"/>
    <w:rsid w:val="00204282"/>
    <w:rsid w:val="002654ED"/>
    <w:rsid w:val="002B54A0"/>
    <w:rsid w:val="00392FE2"/>
    <w:rsid w:val="003C371D"/>
    <w:rsid w:val="003C7729"/>
    <w:rsid w:val="00421DBB"/>
    <w:rsid w:val="00470CAB"/>
    <w:rsid w:val="005174EF"/>
    <w:rsid w:val="0052768F"/>
    <w:rsid w:val="00565BFC"/>
    <w:rsid w:val="005B7A25"/>
    <w:rsid w:val="005E5CBD"/>
    <w:rsid w:val="00765E19"/>
    <w:rsid w:val="00770691"/>
    <w:rsid w:val="007C2292"/>
    <w:rsid w:val="007C45D3"/>
    <w:rsid w:val="008328F2"/>
    <w:rsid w:val="008C40D0"/>
    <w:rsid w:val="008D623D"/>
    <w:rsid w:val="00902E1F"/>
    <w:rsid w:val="00951925"/>
    <w:rsid w:val="009A1090"/>
    <w:rsid w:val="009D4D56"/>
    <w:rsid w:val="009F4905"/>
    <w:rsid w:val="00A70BC7"/>
    <w:rsid w:val="00AA0074"/>
    <w:rsid w:val="00C273D7"/>
    <w:rsid w:val="00C36C00"/>
    <w:rsid w:val="00CA6B4C"/>
    <w:rsid w:val="00CC008E"/>
    <w:rsid w:val="00CC1066"/>
    <w:rsid w:val="00D73EEF"/>
    <w:rsid w:val="00D871DC"/>
    <w:rsid w:val="00D9076A"/>
    <w:rsid w:val="00DE6F5D"/>
    <w:rsid w:val="00E55FA0"/>
    <w:rsid w:val="00E7457F"/>
    <w:rsid w:val="00E76F85"/>
    <w:rsid w:val="00EA3464"/>
    <w:rsid w:val="00EB1E8E"/>
    <w:rsid w:val="00EF75E4"/>
    <w:rsid w:val="00F1328A"/>
    <w:rsid w:val="00F61624"/>
    <w:rsid w:val="00F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2A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t\AppData\Roaming\Microsoft\Templates\Volunteer%20sign-up%20sheet.dotx" TargetMode="External"/></Relationship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2023-03-20T21:17:00Z</dcterms:created>
  <dcterms:modified xsi:type="dcterms:W3CDTF">2023-03-20T21:18:00Z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